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11"/>
        <w:gridCol w:w="1418"/>
        <w:gridCol w:w="3232"/>
        <w:gridCol w:w="3261"/>
        <w:gridCol w:w="312"/>
      </w:tblGrid>
      <w:tr w:rsidR="00013C89" w:rsidRPr="009D29CA" w:rsidTr="006A3EF2">
        <w:trPr>
          <w:trHeight w:val="326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9D29CA" w:rsidRDefault="00013C89" w:rsidP="00013C89">
            <w:pPr>
              <w:spacing w:after="0"/>
              <w:jc w:val="both"/>
              <w:rPr>
                <w:rFonts w:ascii="Calibri" w:hAnsi="Calibri" w:cs="Calibri"/>
                <w:sz w:val="18"/>
              </w:rPr>
            </w:pPr>
            <w:bookmarkStart w:id="0" w:name="_Hlk487447352"/>
            <w:r w:rsidRPr="009D29CA">
              <w:rPr>
                <w:rFonts w:ascii="Calibri" w:hAnsi="Calibri" w:cs="Calibri"/>
                <w:sz w:val="18"/>
              </w:rPr>
              <w:t xml:space="preserve">Cette fiche est à transmettre, </w:t>
            </w:r>
            <w:r w:rsidRPr="009D29CA">
              <w:rPr>
                <w:rFonts w:ascii="Calibri" w:hAnsi="Calibri" w:cs="Calibri"/>
                <w:sz w:val="18"/>
                <w:u w:val="single"/>
              </w:rPr>
              <w:t>dûment complétée</w:t>
            </w:r>
            <w:r w:rsidRPr="009D29CA">
              <w:rPr>
                <w:rFonts w:ascii="Calibri" w:hAnsi="Calibri" w:cs="Calibri"/>
                <w:sz w:val="18"/>
              </w:rPr>
              <w:t xml:space="preserve">, à </w:t>
            </w:r>
            <w:hyperlink r:id="rId6" w:history="1">
              <w:r w:rsidR="002C720A" w:rsidRPr="000D11EB">
                <w:rPr>
                  <w:rStyle w:val="Lienhypertexte"/>
                  <w:rFonts w:ascii="Calibri" w:hAnsi="Calibri" w:cs="Calibri"/>
                  <w:sz w:val="18"/>
                </w:rPr>
                <w:t>noelle.cousture@mondial-protection.fr</w:t>
              </w:r>
            </w:hyperlink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012BD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677249" w:rsidTr="006A3EF2"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7D"/>
            <w:vAlign w:val="center"/>
          </w:tcPr>
          <w:p w:rsidR="00013C89" w:rsidRPr="008F6F04" w:rsidRDefault="00013C89" w:rsidP="00013C89">
            <w:pPr>
              <w:spacing w:before="2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right" w:leader="dot" w:pos="7587"/>
              </w:tabs>
              <w:spacing w:before="40"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Demandeur</w:t>
            </w:r>
            <w:r w:rsidRPr="0094105F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="00DA7208">
              <w:t>C Boziot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  <w:bookmarkEnd w:id="1"/>
          </w:p>
          <w:p w:rsidR="00013C89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de la demand</w:t>
            </w:r>
            <w:r w:rsidRPr="0094105F"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Pr="00AE67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252433480"/>
                <w:placeholder>
                  <w:docPart w:val="A4DB0109678E4BD1B35BFE72D7329A6E"/>
                </w:placeholder>
                <w:date w:fullDate="2021-06-3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30/06/2021</w:t>
                </w:r>
              </w:sdtContent>
            </w:sdt>
          </w:p>
          <w:p w:rsidR="00013C89" w:rsidRPr="0054309C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bookmarkEnd w:id="0"/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364C4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left" w:pos="6946"/>
              </w:tabs>
              <w:spacing w:before="120" w:after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7D9D769" wp14:editId="2B29B661">
                  <wp:simplePos x="0" y="0"/>
                  <wp:positionH relativeFrom="column">
                    <wp:posOffset>4594404</wp:posOffset>
                  </wp:positionH>
                  <wp:positionV relativeFrom="paragraph">
                    <wp:posOffset>5903</wp:posOffset>
                  </wp:positionV>
                  <wp:extent cx="914400" cy="285750"/>
                  <wp:effectExtent l="0" t="0" r="0" b="0"/>
                  <wp:wrapNone/>
                  <wp:docPr id="4" name="Image 4" descr="C:\Users\nathaly.hardy\Desktop\MONDIAL PROTECTION\ANNONCES RECRUTEMENT\FORMULAIRE RECRUTEMENT\URG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haly.hardy\Desktop\MONDIAL PROTECTION\ANNONCES RECRUTEMENT\FORMULAIRE RECRUTEMENT\URG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souhaitée de recrutement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="00E82E0C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1627079226"/>
                <w:placeholder>
                  <w:docPart w:val="0BB2B52D6E2C47D6968AA303DD498F1A"/>
                </w:placeholder>
                <w:date w:fullDate="2021-07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05/07/2021</w:t>
                </w:r>
              </w:sdtContent>
            </w:sdt>
            <w:r>
              <w:rPr>
                <w:rFonts w:ascii="Calibri" w:hAnsi="Calibri" w:cs="Arial"/>
              </w:rPr>
              <w:tab/>
            </w:r>
            <w:r w:rsidR="00E82E0C">
              <w:rPr>
                <w:rFonts w:ascii="Calibri" w:hAnsi="Calibri" w:cs="Arial"/>
              </w:rPr>
              <w:t xml:space="preserve">  </w:t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="00E82E0C"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B52E72">
              <w:rPr>
                <w:rFonts w:ascii="Calibri" w:hAnsi="Calibri" w:cs="Arial"/>
                <w:sz w:val="14"/>
                <w:szCs w:val="14"/>
              </w:rPr>
              <w:t xml:space="preserve">                                             </w:t>
            </w:r>
            <w:r w:rsidR="00B52E72" w:rsidRPr="00B52E72">
              <w:rPr>
                <w:rFonts w:ascii="Calibri" w:hAnsi="Calibri" w:cs="Arial"/>
                <w:sz w:val="16"/>
                <w:szCs w:val="14"/>
              </w:rPr>
              <w:t>(- de 3 semaines)</w:t>
            </w:r>
          </w:p>
          <w:p w:rsidR="00013C89" w:rsidRDefault="00013C89" w:rsidP="00013C89">
            <w:pPr>
              <w:spacing w:after="0"/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Agence de rattachement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shd w:val="clear" w:color="auto" w:fill="E7E6E6" w:themeFill="background2"/>
                </w:rPr>
                <w:alias w:val="Agence de rattachement"/>
                <w:tag w:val="Agence de rattachement"/>
                <w:id w:val="77714022"/>
                <w:placeholder>
                  <w:docPart w:val="C6AF80E564D7445FBB9F6BFA9AFD9750"/>
                </w:placeholder>
                <w15:color w:val="C0C0C0"/>
                <w:comboBox>
                  <w:listItem w:value="Choisissez un élément."/>
                  <w:listItem w:displayText="Agence de Rueil" w:value="Agence de Rueil"/>
                  <w:listItem w:displayText="Agence de Massy" w:value="Agence de Massy"/>
                  <w:listItem w:displayText="Agence de Rouen" w:value="Agence de Rouen"/>
                  <w:listItem w:displayText="Agence de Caen" w:value="Agence de Caen"/>
                  <w:listItem w:displayText="Agence de Brest" w:value="Agence de Brest"/>
                  <w:listItem w:displayText="Agence de Nantes" w:value="Agence de Nantes"/>
                  <w:listItem w:displayText="Agence de Bordeaux" w:value="Agence de Bordeaux"/>
                  <w:listItem w:displayText="Agence de Tulle" w:value="Agence de Tulle"/>
                  <w:listItem w:displayText="Agence de Limoges" w:value="Agence de Limoges"/>
                  <w:listItem w:displayText="Agence de Marseille" w:value="Agence de Marseille"/>
                  <w:listItem w:displayText="Agence de Montpellier" w:value="Agence de Montpellier"/>
                  <w:listItem w:displayText="Agence de Nice" w:value="Agence de Nice"/>
                  <w:listItem w:displayText="Agence de Lyon" w:value="Agence de Lyon"/>
                  <w:listItem w:displayText="Agence de Saint-Etienne" w:value="Agence de Saint-Etienne"/>
                  <w:listItem w:displayText="Agence de Lille" w:value="Agence de Lille"/>
                  <w:listItem w:displayText="Agence de Calais" w:value="Agence de Calais"/>
                  <w:listItem w:displayText="Agence de Beauvais" w:value="Agence de Beauvais"/>
                  <w:listItem w:displayText="APRI" w:value="APRI"/>
                </w:comboBox>
              </w:sdtPr>
              <w:sdtEndPr/>
              <w:sdtContent>
                <w:r w:rsidR="00DA7208">
                  <w:rPr>
                    <w:shd w:val="clear" w:color="auto" w:fill="E7E6E6" w:themeFill="background2"/>
                  </w:rPr>
                  <w:t>Agence de Brest</w:t>
                </w:r>
              </w:sdtContent>
            </w:sdt>
          </w:p>
          <w:p w:rsidR="00013C89" w:rsidRPr="00B31005" w:rsidRDefault="00013C89" w:rsidP="00FC62C0">
            <w:pPr>
              <w:tabs>
                <w:tab w:val="left" w:pos="2585"/>
              </w:tabs>
              <w:spacing w:before="12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Ville / Site d’affectation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</w:rPr>
            </w:r>
            <w:r w:rsidRPr="009D29CA">
              <w:rPr>
                <w:rFonts w:ascii="Calibri" w:hAnsi="Calibri" w:cs="Arial"/>
                <w:sz w:val="18"/>
              </w:rPr>
              <w:fldChar w:fldCharType="separate"/>
            </w:r>
            <w:r w:rsidR="00FC62C0">
              <w:t>Lanveoc 29</w:t>
            </w:r>
            <w:r w:rsidRPr="009D29CA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7587"/>
              </w:tabs>
              <w:spacing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Motif de l’embauche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Création de poste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Renfort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3156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Remplacement de 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4860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Autre</w:t>
            </w:r>
            <w:r w:rsidR="00013C89"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 (préciser)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  <w:bookmarkEnd w:id="2"/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Type de contrat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CDI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845586408"/>
                <w:placeholder>
                  <w:docPart w:val="360FE2B99AB84F6EBD94A910A4E3DF12"/>
                </w:placeholder>
                <w:date w:fullDate="2021-07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05/07/2021</w:t>
                </w:r>
              </w:sdtContent>
            </w:sdt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CDD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333326507"/>
                <w:placeholder>
                  <w:docPart w:val="5C61A845F02F4F11B8172C15EB3F8AB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au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17119613"/>
                <w:placeholder>
                  <w:docPart w:val="4B63E788C584471088F749365BCBC93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inclus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24"/>
                <w:szCs w:val="2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Contrat en alternance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774207086"/>
                <w:placeholder>
                  <w:docPart w:val="B7D19F12E8A34CF48631774D3D7CEF8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</w:p>
        </w:tc>
      </w:tr>
      <w:tr w:rsidR="00013C89" w:rsidRPr="00A631F7" w:rsidTr="00B52E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13C89" w:rsidRPr="007C4E9F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C33F4C">
              <w:rPr>
                <w:rFonts w:ascii="Calibri" w:hAnsi="Calibri" w:cs="Arial"/>
                <w:b/>
              </w:rPr>
              <w:t>Temps de travail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Temps complet</w:t>
            </w:r>
          </w:p>
        </w:tc>
        <w:tc>
          <w:tcPr>
            <w:tcW w:w="7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Temps partiel : </w:t>
            </w:r>
            <w:r w:rsidRPr="00E3509A">
              <w:rPr>
                <w:rFonts w:ascii="Calibri" w:hAnsi="Calibri" w:cs="Arial"/>
                <w:sz w:val="18"/>
                <w:szCs w:val="18"/>
              </w:rPr>
              <w:t>Nombre d’heures mensuelles</w:t>
            </w:r>
            <w:r w:rsidRPr="00E3509A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  <w:bCs/>
              </w:rPr>
              <w:t xml:space="preserve">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429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Pr="00A631F7" w:rsidRDefault="0058531F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Description</w:t>
            </w:r>
            <w:r w:rsidR="00013C89">
              <w:rPr>
                <w:rFonts w:ascii="Calibri" w:hAnsi="Calibri" w:cs="Arial"/>
                <w:b/>
              </w:rPr>
              <w:t xml:space="preserve"> du poste : </w:t>
            </w: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1F" w:rsidRPr="0058531F" w:rsidRDefault="0058531F" w:rsidP="0058531F">
            <w:pPr>
              <w:tabs>
                <w:tab w:val="left" w:pos="5745"/>
              </w:tabs>
              <w:spacing w:after="0" w:line="240" w:lineRule="auto"/>
              <w:rPr>
                <w:rFonts w:ascii="Calibri" w:hAnsi="Calibri" w:cs="Arial"/>
                <w:b/>
                <w:sz w:val="8"/>
              </w:rPr>
            </w:pPr>
          </w:p>
          <w:p w:rsidR="0058531F" w:rsidRDefault="0058531F" w:rsidP="0058531F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Intitulé du poste : </w:t>
            </w:r>
            <w:r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E30D0">
              <w:rPr>
                <w:rFonts w:ascii="Calibri" w:hAnsi="Calibri" w:cs="Arial"/>
              </w:rPr>
              <w:instrText xml:space="preserve"> FORMTEXT </w:instrText>
            </w:r>
            <w:r w:rsidRPr="00AE30D0">
              <w:rPr>
                <w:rFonts w:ascii="Calibri" w:hAnsi="Calibri" w:cs="Arial"/>
              </w:rPr>
            </w:r>
            <w:r w:rsidRPr="00AE30D0">
              <w:rPr>
                <w:rFonts w:ascii="Calibri" w:hAnsi="Calibri" w:cs="Arial"/>
              </w:rPr>
              <w:fldChar w:fldCharType="separate"/>
            </w:r>
            <w:r w:rsidR="00FC62C0">
              <w:t>Agent de sécurité confirmé</w:t>
            </w:r>
            <w:r w:rsidRPr="00AE30D0">
              <w:rPr>
                <w:rFonts w:ascii="Calibri" w:hAnsi="Calibri" w:cs="Arial"/>
              </w:rPr>
              <w:fldChar w:fldCharType="end"/>
            </w:r>
          </w:p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Principales tâches :</w:t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t>Accueil et filtrage d'une emprise militaire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t>Gestion informatique des visiteurs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Default="009C2E83" w:rsidP="00FC62C0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13C89" w:rsidRPr="00B52E72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B52E72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Profil</w:t>
            </w:r>
          </w:p>
        </w:tc>
      </w:tr>
      <w:tr w:rsidR="00013C89" w:rsidRPr="00AE1F33" w:rsidTr="00B52E7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60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Expérience dans le poste :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Sans expérience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Débutant (&lt; 1 an)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Première expérience (2 à 3 ans)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Expérience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significative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(3 à 10 ans)</w:t>
            </w:r>
          </w:p>
          <w:p w:rsidR="00013C89" w:rsidRPr="00C33F4C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Expérimenté (+10 ans)</w:t>
            </w:r>
          </w:p>
        </w:tc>
      </w:tr>
      <w:tr w:rsidR="00013C89" w:rsidRPr="00B31005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B31005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Diplômes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1413"/>
              <w:gridCol w:w="1791"/>
              <w:gridCol w:w="1792"/>
              <w:gridCol w:w="2937"/>
            </w:tblGrid>
            <w:tr w:rsidR="00013C89" w:rsidTr="009D29CA">
              <w:trPr>
                <w:trHeight w:val="240"/>
              </w:trPr>
              <w:tc>
                <w:tcPr>
                  <w:tcW w:w="2168" w:type="dxa"/>
                </w:tcPr>
                <w:p w:rsidR="00013C89" w:rsidRDefault="00020BED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="00013C89"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ncendie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 w:rsidRPr="00020BED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EPI</w:t>
                  </w: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Secourisme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SST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PSE1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PSE2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51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Habilitation électrique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 w:rsidRPr="00020BED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H0B0</w:t>
                  </w:r>
                </w:p>
              </w:tc>
              <w:tc>
                <w:tcPr>
                  <w:tcW w:w="3583" w:type="dxa"/>
                  <w:gridSpan w:val="2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BS/BE Manœuvre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Palpation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ACVS</w:t>
                  </w:r>
                </w:p>
              </w:tc>
              <w:tc>
                <w:tcPr>
                  <w:tcW w:w="6520" w:type="dxa"/>
                  <w:gridSpan w:val="3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CQP ASA / Typologie 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C33F4C">
                    <w:rPr>
                      <w:rFonts w:cs="Arial"/>
                      <w:sz w:val="18"/>
                      <w:szCs w:val="18"/>
                    </w:rP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29CA" w:rsidTr="009D29CA">
              <w:trPr>
                <w:trHeight w:val="285"/>
              </w:trPr>
              <w:tc>
                <w:tcPr>
                  <w:tcW w:w="10101" w:type="dxa"/>
                  <w:gridSpan w:val="5"/>
                </w:tcPr>
                <w:p w:rsidR="009D29CA" w:rsidRDefault="009D29CA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>
                    <w:rPr>
                      <w:rFonts w:cs="Arial"/>
                      <w:sz w:val="14"/>
                      <w:szCs w:val="14"/>
                    </w:rPr>
                  </w:r>
                  <w:r w:rsidR="00FC62C0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Autre : </w:t>
                  </w:r>
                  <w:r w:rsidRPr="009D29CA">
                    <w:rPr>
                      <w:rFonts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9D29CA">
                    <w:rPr>
                      <w:rFonts w:cs="Arial"/>
                      <w:sz w:val="18"/>
                    </w:rPr>
                    <w:instrText xml:space="preserve"> FORMTEXT </w:instrText>
                  </w:r>
                  <w:r w:rsidRPr="009D29CA">
                    <w:rPr>
                      <w:rFonts w:cs="Arial"/>
                      <w:sz w:val="18"/>
                    </w:rPr>
                  </w:r>
                  <w:r w:rsidRPr="009D29CA">
                    <w:rPr>
                      <w:rFonts w:cs="Arial"/>
                      <w:sz w:val="18"/>
                    </w:rPr>
                    <w:fldChar w:fldCharType="separate"/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C33F4C" w:rsidRDefault="00013C89" w:rsidP="00B52E72">
            <w:pPr>
              <w:pStyle w:val="Paragraphedelist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right" w:pos="10274"/>
              </w:tabs>
              <w:spacing w:after="0" w:line="360" w:lineRule="auto"/>
              <w:ind w:left="0"/>
              <w:rPr>
                <w:rFonts w:cs="Arial"/>
              </w:rPr>
            </w:pPr>
          </w:p>
        </w:tc>
      </w:tr>
      <w:tr w:rsidR="00013C89" w:rsidRPr="00AE1F33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0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782E5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82E5E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Savoir être indispensable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B52E72" w:rsidRPr="0043566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3 principa</w:t>
            </w:r>
            <w:r w:rsidR="009C2E8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ux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)</w:t>
            </w:r>
            <w:r w:rsidR="00435663" w:rsidRPr="00435663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67"/>
              <w:gridCol w:w="3118"/>
              <w:gridCol w:w="4385"/>
            </w:tblGrid>
            <w:tr w:rsidR="00013C89" w:rsidRPr="00782E5E" w:rsidTr="00020BED">
              <w:trPr>
                <w:trHeight w:val="1691"/>
              </w:trPr>
              <w:tc>
                <w:tcPr>
                  <w:tcW w:w="2667" w:type="dxa"/>
                </w:tcPr>
                <w:bookmarkStart w:id="3" w:name="_GoBack"/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bookmarkEnd w:id="3"/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réactivité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dynamis</w:t>
                  </w:r>
                  <w:r w:rsidR="00B52E72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m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L’anticipation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qualité rédactionnelle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gesti</w:t>
                  </w:r>
                  <w:r w:rsidR="00E4292A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o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n des priorités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discrétion</w:t>
                  </w:r>
                </w:p>
                <w:p w:rsidR="00013C89" w:rsidRPr="00C33F4C" w:rsidRDefault="00013C89" w:rsidP="00020BED">
                  <w:pPr>
                    <w:spacing w:after="0"/>
                    <w:contextualSpacing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confidentialité</w:t>
                  </w:r>
                </w:p>
              </w:tc>
              <w:tc>
                <w:tcPr>
                  <w:tcW w:w="3118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 goût du travail en équipe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L’écoute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L’autonomie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relationnel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Une aisance à l’oral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du contact</w:t>
                  </w:r>
                </w:p>
                <w:p w:rsidR="00013C89" w:rsidRPr="00782E5E" w:rsidRDefault="00013C89" w:rsidP="00020BED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diplomatie</w:t>
                  </w:r>
                </w:p>
              </w:tc>
              <w:tc>
                <w:tcPr>
                  <w:tcW w:w="4385" w:type="dxa"/>
                </w:tcPr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L’adaptabilité</w:t>
                  </w:r>
                </w:p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capacité à rendre compte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Force de proposition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esprit d’analyse et de synthèse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Aptitude à l’animation et au management d’équipe</w:t>
                  </w:r>
                </w:p>
                <w:p w:rsidR="00013C89" w:rsidRPr="00782E5E" w:rsidRDefault="00013C89" w:rsidP="00013C89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C62C0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A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utre(s)</w:t>
                  </w:r>
                  <w:r w:rsidR="00D32E8F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instrText xml:space="preserve"> FORMTEXT </w:instrTex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separate"/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782E5E" w:rsidRDefault="00013C89" w:rsidP="00013C89">
            <w:pPr>
              <w:spacing w:after="0"/>
              <w:ind w:left="720"/>
              <w:contextualSpacing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9D29CA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9D29CA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Informations complémentaires</w:t>
            </w:r>
          </w:p>
        </w:tc>
      </w:tr>
      <w:tr w:rsidR="00013C89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20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C89" w:rsidRPr="00020BED" w:rsidRDefault="00013C89" w:rsidP="00020BED">
            <w:pPr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020BED">
              <w:rPr>
                <w:rFonts w:ascii="Calibri" w:hAnsi="Calibri" w:cs="Arial"/>
                <w:b/>
              </w:rPr>
              <w:t xml:space="preserve">Connaissance du secteur d’activité du site </w:t>
            </w:r>
            <w:r w:rsidR="00B52E72" w:rsidRPr="00020BED">
              <w:rPr>
                <w:rFonts w:ascii="Calibri" w:hAnsi="Calibri" w:cs="Arial"/>
                <w:b/>
              </w:rPr>
              <w:t xml:space="preserve">client </w:t>
            </w:r>
            <w:r w:rsidRPr="00020BED">
              <w:rPr>
                <w:rFonts w:ascii="Calibri" w:hAnsi="Calibri" w:cs="Arial"/>
                <w:b/>
              </w:rPr>
              <w:t>(transport public, centre commercial, entrepôt, nucléaire…) :</w:t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sz w:val="24"/>
                <w:szCs w:val="24"/>
              </w:rPr>
              <w:t xml:space="preserve"> </w:t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>Exigée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</w:t>
            </w:r>
            <w:r w:rsidR="00D32E8F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Souhaitée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C96C60" w:rsidRDefault="00013C89" w:rsidP="00020BED">
            <w:pPr>
              <w:pStyle w:val="Paragraphedeliste"/>
              <w:spacing w:after="0" w:line="259" w:lineRule="auto"/>
              <w:ind w:left="0"/>
              <w:rPr>
                <w:rFonts w:cs="Arial"/>
                <w:sz w:val="10"/>
                <w:szCs w:val="10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Pas nécessaire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1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b/>
                <w:sz w:val="18"/>
                <w:szCs w:val="18"/>
              </w:rPr>
              <w:t xml:space="preserve">Permis B exigé :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Oui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Non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DA7208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Coefficient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DA7208">
              <w:t>140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Variables spécifiques 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DA7208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Horaires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(jour/nuit/WE)</w:t>
            </w:r>
            <w:r w:rsidRPr="00BC37FD">
              <w:rPr>
                <w:rFonts w:ascii="Calibri" w:hAnsi="Calibri"/>
                <w:b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DA7208">
              <w:t>Jour et nuit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9D29CA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A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Information(s) complémentaire(s) 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C96C60" w:rsidTr="004135D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9" w:rsidRPr="009C2E83" w:rsidRDefault="00013C89" w:rsidP="00020BED">
            <w:pPr>
              <w:tabs>
                <w:tab w:val="left" w:pos="5745"/>
              </w:tabs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9C2E83">
              <w:rPr>
                <w:rFonts w:ascii="Calibri" w:hAnsi="Calibri" w:cs="Arial"/>
                <w:b/>
              </w:rPr>
              <w:t>Gestion des candidatures :</w:t>
            </w:r>
          </w:p>
          <w:p w:rsidR="00013C89" w:rsidRPr="004E65BE" w:rsidRDefault="00013C89" w:rsidP="006357CA">
            <w:pPr>
              <w:tabs>
                <w:tab w:val="left" w:pos="5745"/>
              </w:tabs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E65BE">
              <w:rPr>
                <w:rFonts w:ascii="Calibri" w:hAnsi="Calibri"/>
                <w:b/>
                <w:sz w:val="18"/>
                <w:szCs w:val="18"/>
              </w:rPr>
              <w:t>Offre à diffuser sur :</w:t>
            </w:r>
          </w:p>
          <w:p w:rsidR="004135D1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  <w:r w:rsidRPr="004E65BE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ascii="Calibri" w:hAnsi="Calibri" w:cs="Arial"/>
                <w:sz w:val="14"/>
                <w:szCs w:val="14"/>
              </w:rPr>
            </w:r>
            <w:r w:rsidR="00FC62C0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4E65BE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4E65B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22EA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Sites gratuits d’offres d’emploi (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Mondial Protection, Pôle Emploi, </w:t>
            </w:r>
            <w:r w:rsidR="00D5188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Indeed, 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  <w:p w:rsidR="004135D1" w:rsidRPr="0053078F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13C89" w:rsidRPr="004135D1" w:rsidRDefault="004135D1" w:rsidP="006357CA">
            <w:pPr>
              <w:pStyle w:val="Paragraphedeliste"/>
              <w:spacing w:line="24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4E65BE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C62C0">
              <w:rPr>
                <w:rFonts w:cs="Arial"/>
                <w:sz w:val="14"/>
                <w:szCs w:val="14"/>
              </w:rPr>
            </w:r>
            <w:r w:rsidR="00FC62C0">
              <w:rPr>
                <w:rFonts w:cs="Arial"/>
                <w:sz w:val="14"/>
                <w:szCs w:val="14"/>
              </w:rPr>
              <w:fldChar w:fldCharType="separate"/>
            </w:r>
            <w:r w:rsidRPr="004E65BE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65BE">
              <w:rPr>
                <w:rFonts w:eastAsia="Times New Roman" w:cs="Arial"/>
                <w:bCs/>
                <w:sz w:val="18"/>
                <w:szCs w:val="18"/>
                <w:lang w:eastAsia="fr-FR"/>
              </w:rPr>
              <w:t>Réseaux sociaux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 (LinkedIn, Viadeo, Facebook, …)</w:t>
            </w:r>
          </w:p>
        </w:tc>
      </w:tr>
      <w:tr w:rsidR="00D32E8F" w:rsidRPr="00C96C60" w:rsidTr="006357CA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8F" w:rsidRPr="0053078F" w:rsidRDefault="006357CA" w:rsidP="006357CA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Adresse de r</w:t>
            </w:r>
            <w:r w:rsidR="00D32E8F">
              <w:rPr>
                <w:rFonts w:ascii="Calibri" w:hAnsi="Calibri"/>
                <w:b/>
                <w:sz w:val="18"/>
                <w:szCs w:val="18"/>
              </w:rPr>
              <w:t>éception des candidatures</w:t>
            </w:r>
            <w:r w:rsidR="00D32E8F" w:rsidRPr="0053078F">
              <w:rPr>
                <w:rFonts w:ascii="Calibri" w:hAnsi="Calibri"/>
                <w:b/>
                <w:sz w:val="18"/>
                <w:szCs w:val="18"/>
              </w:rPr>
              <w:t> :</w:t>
            </w:r>
          </w:p>
          <w:p w:rsidR="00D32E8F" w:rsidRPr="006357CA" w:rsidRDefault="00D32E8F" w:rsidP="00DA7208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3078F">
              <w:rPr>
                <w:rFonts w:ascii="Calibri" w:hAnsi="Calibri"/>
                <w:sz w:val="18"/>
                <w:szCs w:val="18"/>
              </w:rPr>
              <w:t xml:space="preserve">Réception immédiate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directement</w:t>
            </w:r>
            <w:r w:rsidRPr="0053078F">
              <w:rPr>
                <w:rFonts w:ascii="Calibri" w:hAnsi="Calibri" w:cs="Arial"/>
                <w:bCs/>
                <w:sz w:val="18"/>
                <w:szCs w:val="18"/>
              </w:rPr>
              <w:t xml:space="preserve"> sur le mail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3F4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3F4C">
              <w:rPr>
                <w:rFonts w:ascii="Calibri" w:hAnsi="Calibri" w:cs="Arial"/>
                <w:sz w:val="18"/>
                <w:szCs w:val="18"/>
              </w:rPr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A7208">
              <w:t>christophe.boziot@mondial-protection.fr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013C89" w:rsidRDefault="00013C89"/>
    <w:sectPr w:rsidR="00013C89" w:rsidSect="006357CA">
      <w:headerReference w:type="default" r:id="rId8"/>
      <w:footerReference w:type="default" r:id="rId9"/>
      <w:pgSz w:w="11906" w:h="16838"/>
      <w:pgMar w:top="1304" w:right="851" w:bottom="397" w:left="851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08" w:rsidRDefault="00DA7208" w:rsidP="00013C89">
      <w:pPr>
        <w:spacing w:after="0" w:line="240" w:lineRule="auto"/>
      </w:pPr>
      <w:r>
        <w:separator/>
      </w:r>
    </w:p>
  </w:endnote>
  <w:endnote w:type="continuationSeparator" w:id="0">
    <w:p w:rsidR="00DA7208" w:rsidRDefault="00DA7208" w:rsidP="000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85" w:rsidRPr="006357CA" w:rsidRDefault="006357CA" w:rsidP="006357CA">
    <w:pPr>
      <w:pStyle w:val="Pieddepage"/>
      <w:jc w:val="center"/>
      <w:rPr>
        <w:sz w:val="18"/>
        <w:szCs w:val="18"/>
      </w:rPr>
    </w:pPr>
    <w:r w:rsidRPr="006357CA">
      <w:rPr>
        <w:rFonts w:ascii="Calibri" w:hAnsi="Calibri" w:cs="Calibri"/>
        <w:sz w:val="18"/>
        <w:szCs w:val="18"/>
      </w:rPr>
      <w:t>L'autorisation d'exercice ne confère aucune prérogative de puissance publique à l'entreprise ou aux personnes qui en bénéficient</w:t>
    </w:r>
  </w:p>
  <w:p w:rsidR="00B52E72" w:rsidRPr="00B52E72" w:rsidRDefault="00B52E72" w:rsidP="00B52E72">
    <w:pPr>
      <w:pStyle w:val="Pieddepage"/>
      <w:jc w:val="right"/>
      <w:rPr>
        <w:sz w:val="20"/>
      </w:rPr>
    </w:pPr>
    <w:r w:rsidRPr="00B52E72">
      <w:rPr>
        <w:sz w:val="20"/>
      </w:rPr>
      <w:t>FORM-DRH-013 V</w:t>
    </w:r>
    <w:r w:rsidR="00D5188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08" w:rsidRDefault="00DA7208" w:rsidP="00013C89">
      <w:pPr>
        <w:spacing w:after="0" w:line="240" w:lineRule="auto"/>
      </w:pPr>
      <w:r>
        <w:separator/>
      </w:r>
    </w:p>
  </w:footnote>
  <w:footnote w:type="continuationSeparator" w:id="0">
    <w:p w:rsidR="00DA7208" w:rsidRDefault="00DA7208" w:rsidP="000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4A0" w:firstRow="1" w:lastRow="0" w:firstColumn="1" w:lastColumn="0" w:noHBand="0" w:noVBand="1"/>
    </w:tblPr>
    <w:tblGrid>
      <w:gridCol w:w="2031"/>
      <w:gridCol w:w="749"/>
      <w:gridCol w:w="5115"/>
      <w:gridCol w:w="2595"/>
    </w:tblGrid>
    <w:tr w:rsidR="00013C89" w:rsidRPr="00B776B7" w:rsidTr="00C91FEA">
      <w:trPr>
        <w:trHeight w:val="450"/>
      </w:trPr>
      <w:tc>
        <w:tcPr>
          <w:tcW w:w="2031" w:type="dxa"/>
          <w:vMerge w:val="restart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  <w:r w:rsidRPr="008B541B">
            <w:rPr>
              <w:rFonts w:ascii="Calibri" w:hAnsi="Calibri"/>
              <w:noProof/>
              <w:lang w:eastAsia="fr-FR"/>
            </w:rPr>
            <w:drawing>
              <wp:inline distT="0" distB="0" distL="0" distR="0" wp14:anchorId="524F0A45" wp14:editId="3D49CF02">
                <wp:extent cx="1099185" cy="855980"/>
                <wp:effectExtent l="0" t="0" r="5715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D0CECE"/>
          <w:vAlign w:val="center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  <w:r w:rsidRPr="008B541B">
            <w:rPr>
              <w:rFonts w:ascii="Calibri" w:hAnsi="Calibri"/>
              <w:b/>
              <w:sz w:val="28"/>
              <w:szCs w:val="24"/>
            </w:rPr>
            <w:t xml:space="preserve">Demande </w:t>
          </w:r>
          <w:r>
            <w:rPr>
              <w:rFonts w:ascii="Calibri" w:hAnsi="Calibri"/>
              <w:b/>
              <w:sz w:val="28"/>
              <w:szCs w:val="24"/>
            </w:rPr>
            <w:t xml:space="preserve">de recrutement - </w:t>
          </w:r>
          <w:r w:rsidR="009D29CA">
            <w:rPr>
              <w:rFonts w:ascii="Calibri" w:hAnsi="Calibri"/>
              <w:b/>
              <w:sz w:val="28"/>
              <w:szCs w:val="24"/>
            </w:rPr>
            <w:t>E</w:t>
          </w:r>
          <w:r>
            <w:rPr>
              <w:rFonts w:ascii="Calibri" w:hAnsi="Calibri"/>
              <w:b/>
              <w:sz w:val="28"/>
              <w:szCs w:val="24"/>
            </w:rPr>
            <w:t>xploitation</w:t>
          </w: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right"/>
            <w:rPr>
              <w:rFonts w:ascii="Calibri" w:hAnsi="Calibri"/>
            </w:rPr>
          </w:pPr>
          <w:r w:rsidRPr="008B541B">
            <w:rPr>
              <w:rFonts w:ascii="Calibri" w:hAnsi="Calibri"/>
              <w:sz w:val="16"/>
              <w:szCs w:val="16"/>
            </w:rPr>
            <w:t xml:space="preserve">Page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FC62C0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8B541B">
            <w:rPr>
              <w:rFonts w:ascii="Calibri" w:hAnsi="Calibri"/>
              <w:sz w:val="16"/>
              <w:szCs w:val="16"/>
            </w:rPr>
            <w:t xml:space="preserve"> sur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NUMPAGES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FC62C0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</w:p>
      </w:tc>
    </w:tr>
  </w:tbl>
  <w:p w:rsidR="00013C89" w:rsidRDefault="00013C8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766AD" wp14:editId="07ED9995">
              <wp:simplePos x="0" y="0"/>
              <wp:positionH relativeFrom="column">
                <wp:posOffset>-316865</wp:posOffset>
              </wp:positionH>
              <wp:positionV relativeFrom="paragraph">
                <wp:posOffset>-1343025</wp:posOffset>
              </wp:positionV>
              <wp:extent cx="96520" cy="10692130"/>
              <wp:effectExtent l="0" t="0" r="0" b="0"/>
              <wp:wrapNone/>
              <wp:docPr id="1108" name="Rectangle 1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520" cy="10692130"/>
                      </a:xfrm>
                      <a:prstGeom prst="rect">
                        <a:avLst/>
                      </a:prstGeom>
                      <a:solidFill>
                        <a:srgbClr val="FFE30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707FC" id="Rectangle 1108" o:spid="_x0000_s1026" style="position:absolute;margin-left:-24.95pt;margin-top:-105.75pt;width:7.6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" fillcolor="#ffe302" stroked="f" strokeweight="2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YlYzyfgmHX+toLZeGhRS3ClCbbvv3vtJthOxqPWk84iOnc8bz/HWZVKPhRywqHlcXfwd0aZEI21raCBK1CWgRw==" w:salt="y9c2+D7MYYsZCg2bNvbBB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08"/>
    <w:rsid w:val="00013C89"/>
    <w:rsid w:val="00020BED"/>
    <w:rsid w:val="000769AD"/>
    <w:rsid w:val="002C720A"/>
    <w:rsid w:val="004135D1"/>
    <w:rsid w:val="00435663"/>
    <w:rsid w:val="00480317"/>
    <w:rsid w:val="0058531F"/>
    <w:rsid w:val="0063260C"/>
    <w:rsid w:val="006357CA"/>
    <w:rsid w:val="009C2E83"/>
    <w:rsid w:val="009C60C0"/>
    <w:rsid w:val="009D29CA"/>
    <w:rsid w:val="00A738F3"/>
    <w:rsid w:val="00AA2E18"/>
    <w:rsid w:val="00B52E72"/>
    <w:rsid w:val="00BE5BFB"/>
    <w:rsid w:val="00C91FEA"/>
    <w:rsid w:val="00D32E8F"/>
    <w:rsid w:val="00D51885"/>
    <w:rsid w:val="00DA7208"/>
    <w:rsid w:val="00DC6B79"/>
    <w:rsid w:val="00E070D0"/>
    <w:rsid w:val="00E4292A"/>
    <w:rsid w:val="00E82E0C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73AEB"/>
  <w15:chartTrackingRefBased/>
  <w15:docId w15:val="{56923CAC-31A0-4FC5-8BC8-1E829EBA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3C89"/>
    <w:rPr>
      <w:color w:val="808080"/>
    </w:rPr>
  </w:style>
  <w:style w:type="character" w:styleId="Lienhypertexte">
    <w:name w:val="Hyperlink"/>
    <w:rsid w:val="00013C8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3C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C89"/>
  </w:style>
  <w:style w:type="paragraph" w:styleId="Pieddepage">
    <w:name w:val="footer"/>
    <w:basedOn w:val="Normal"/>
    <w:link w:val="PieddepageCar"/>
    <w:uiPriority w:val="99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C89"/>
  </w:style>
  <w:style w:type="table" w:styleId="Grilledutableau">
    <w:name w:val="Table Grid"/>
    <w:basedOn w:val="TableauNormal"/>
    <w:uiPriority w:val="39"/>
    <w:rsid w:val="0001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2C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lle.cousture@mondial-protection.f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-DRH-013%20Demande%20de%20recrutement%20Exploitation%20V4%20prot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B0109678E4BD1B35BFE72D7329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7EF1D-871A-4B40-BBB7-7B65D560B5E4}"/>
      </w:docPartPr>
      <w:docPartBody>
        <w:p w:rsidR="002E34BC" w:rsidRDefault="002E34BC">
          <w:pPr>
            <w:pStyle w:val="A4DB0109678E4BD1B35BFE72D7329A6E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BB2B52D6E2C47D6968AA303DD498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9140A-5318-465F-A720-04D4A5A02E05}"/>
      </w:docPartPr>
      <w:docPartBody>
        <w:p w:rsidR="002E34BC" w:rsidRDefault="002E34BC">
          <w:pPr>
            <w:pStyle w:val="0BB2B52D6E2C47D6968AA303DD498F1A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6AF80E564D7445FBB9F6BFA9AFD9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E1679-8CE1-43AE-BFD3-23AB0BF5074B}"/>
      </w:docPartPr>
      <w:docPartBody>
        <w:p w:rsidR="002E34BC" w:rsidRDefault="002E34BC">
          <w:pPr>
            <w:pStyle w:val="C6AF80E564D7445FBB9F6BFA9AFD9750"/>
          </w:pPr>
          <w:r w:rsidRPr="00AA32C1">
            <w:rPr>
              <w:rStyle w:val="Textedelespacerserv"/>
            </w:rPr>
            <w:t>Choisissez un élément.</w:t>
          </w:r>
        </w:p>
      </w:docPartBody>
    </w:docPart>
    <w:docPart>
      <w:docPartPr>
        <w:name w:val="360FE2B99AB84F6EBD94A910A4E3D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8DF56-AEAC-47B9-9595-BCD539B64104}"/>
      </w:docPartPr>
      <w:docPartBody>
        <w:p w:rsidR="002E34BC" w:rsidRDefault="002E34BC">
          <w:pPr>
            <w:pStyle w:val="360FE2B99AB84F6EBD94A910A4E3DF1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61A845F02F4F11B8172C15EB3F8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44DAF-1FE7-454F-90C6-FAB5420482F0}"/>
      </w:docPartPr>
      <w:docPartBody>
        <w:p w:rsidR="002E34BC" w:rsidRDefault="002E34BC">
          <w:pPr>
            <w:pStyle w:val="5C61A845F02F4F11B8172C15EB3F8AB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B63E788C584471088F749365BCBC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568DC-697C-418A-A16D-1143CEC1EFB4}"/>
      </w:docPartPr>
      <w:docPartBody>
        <w:p w:rsidR="002E34BC" w:rsidRDefault="002E34BC">
          <w:pPr>
            <w:pStyle w:val="4B63E788C584471088F749365BCBC934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D19F12E8A34CF48631774D3D7CE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15588-2747-49D3-987D-A4B42BBBDA8E}"/>
      </w:docPartPr>
      <w:docPartBody>
        <w:p w:rsidR="002E34BC" w:rsidRDefault="002E34BC">
          <w:pPr>
            <w:pStyle w:val="B7D19F12E8A34CF48631774D3D7CEF89"/>
          </w:pPr>
          <w:r w:rsidRPr="00001767">
            <w:rPr>
              <w:rStyle w:val="Textedelespacerserv"/>
            </w:rPr>
            <w:t>Cliquez</w:t>
          </w:r>
          <w:r w:rsidRPr="00001767">
            <w:rPr>
              <w:rStyle w:val="Textedelespacerserv"/>
            </w:rPr>
            <w:t xml:space="preserve">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BC"/>
    <w:rsid w:val="002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4DB0109678E4BD1B35BFE72D7329A6E">
    <w:name w:val="A4DB0109678E4BD1B35BFE72D7329A6E"/>
  </w:style>
  <w:style w:type="paragraph" w:customStyle="1" w:styleId="0BB2B52D6E2C47D6968AA303DD498F1A">
    <w:name w:val="0BB2B52D6E2C47D6968AA303DD498F1A"/>
  </w:style>
  <w:style w:type="paragraph" w:customStyle="1" w:styleId="C6AF80E564D7445FBB9F6BFA9AFD9750">
    <w:name w:val="C6AF80E564D7445FBB9F6BFA9AFD9750"/>
  </w:style>
  <w:style w:type="paragraph" w:customStyle="1" w:styleId="360FE2B99AB84F6EBD94A910A4E3DF12">
    <w:name w:val="360FE2B99AB84F6EBD94A910A4E3DF12"/>
  </w:style>
  <w:style w:type="paragraph" w:customStyle="1" w:styleId="5C61A845F02F4F11B8172C15EB3F8AB2">
    <w:name w:val="5C61A845F02F4F11B8172C15EB3F8AB2"/>
  </w:style>
  <w:style w:type="paragraph" w:customStyle="1" w:styleId="4B63E788C584471088F749365BCBC934">
    <w:name w:val="4B63E788C584471088F749365BCBC934"/>
  </w:style>
  <w:style w:type="paragraph" w:customStyle="1" w:styleId="B7D19F12E8A34CF48631774D3D7CEF89">
    <w:name w:val="B7D19F12E8A34CF48631774D3D7CE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FORM-DRH-013 Demande de recrutement Exploitation V4 protec</Template>
  <TotalTime>0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Boziot</dc:creator>
  <cp:keywords/>
  <dc:description/>
  <cp:lastModifiedBy>Christophe Boziot</cp:lastModifiedBy>
  <cp:revision>2</cp:revision>
  <cp:lastPrinted>2018-03-01T14:13:00Z</cp:lastPrinted>
  <dcterms:created xsi:type="dcterms:W3CDTF">2021-06-30T06:52:00Z</dcterms:created>
  <dcterms:modified xsi:type="dcterms:W3CDTF">2021-06-30T06:52:00Z</dcterms:modified>
</cp:coreProperties>
</file>