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68" w:rsidRPr="00E868BB" w:rsidRDefault="00D91868" w:rsidP="004F1072">
      <w:pPr>
        <w:tabs>
          <w:tab w:val="center" w:pos="3969"/>
          <w:tab w:val="center" w:pos="6237"/>
        </w:tabs>
        <w:rPr>
          <w:rFonts w:ascii="Calibri" w:hAnsi="Calibri" w:cs="Calibri"/>
          <w:sz w:val="1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11"/>
        <w:gridCol w:w="1418"/>
        <w:gridCol w:w="284"/>
        <w:gridCol w:w="2523"/>
        <w:gridCol w:w="3998"/>
      </w:tblGrid>
      <w:tr w:rsidR="00367C08" w:rsidRPr="00751E29" w:rsidTr="0054747C">
        <w:trPr>
          <w:trHeight w:val="326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127FDF" w:rsidRPr="00127FDF" w:rsidRDefault="00367C08" w:rsidP="00127FDF">
            <w:pPr>
              <w:jc w:val="both"/>
              <w:rPr>
                <w:rFonts w:ascii="Calibri" w:hAnsi="Calibri" w:cs="Calibri"/>
              </w:rPr>
            </w:pPr>
            <w:bookmarkStart w:id="0" w:name="_Hlk487447352"/>
            <w:r w:rsidRPr="00127FDF">
              <w:rPr>
                <w:rFonts w:ascii="Calibri" w:hAnsi="Calibri" w:cs="Calibri"/>
              </w:rPr>
              <w:t xml:space="preserve">Cette fiche </w:t>
            </w:r>
            <w:r w:rsidR="00BB1AED" w:rsidRPr="00127FDF">
              <w:rPr>
                <w:rFonts w:ascii="Calibri" w:hAnsi="Calibri" w:cs="Calibri"/>
              </w:rPr>
              <w:t xml:space="preserve">est à </w:t>
            </w:r>
            <w:r w:rsidR="00E868BB" w:rsidRPr="00127FDF">
              <w:rPr>
                <w:rFonts w:ascii="Calibri" w:hAnsi="Calibri" w:cs="Calibri"/>
              </w:rPr>
              <w:t>transmettre</w:t>
            </w:r>
            <w:r w:rsidR="003226C6" w:rsidRPr="00127FDF">
              <w:rPr>
                <w:rFonts w:ascii="Calibri" w:hAnsi="Calibri" w:cs="Calibri"/>
              </w:rPr>
              <w:t>,</w:t>
            </w:r>
            <w:r w:rsidR="00E868BB" w:rsidRPr="00127FDF">
              <w:rPr>
                <w:rFonts w:ascii="Calibri" w:hAnsi="Calibri" w:cs="Calibri"/>
              </w:rPr>
              <w:t xml:space="preserve"> </w:t>
            </w:r>
            <w:r w:rsidR="003226C6" w:rsidRPr="00127FDF">
              <w:rPr>
                <w:rFonts w:ascii="Calibri" w:hAnsi="Calibri" w:cs="Calibri"/>
                <w:u w:val="single"/>
              </w:rPr>
              <w:t xml:space="preserve">dûment complétée, </w:t>
            </w:r>
            <w:r w:rsidR="00127FDF">
              <w:rPr>
                <w:rFonts w:ascii="Calibri" w:hAnsi="Calibri" w:cs="Calibri"/>
              </w:rPr>
              <w:t xml:space="preserve">à </w:t>
            </w:r>
            <w:r w:rsidR="00962B33" w:rsidRPr="00962B33">
              <w:rPr>
                <w:rStyle w:val="Lienhypertexte"/>
                <w:rFonts w:ascii="Calibri" w:hAnsi="Calibri" w:cs="Calibri"/>
              </w:rPr>
              <w:t>noelle.cousture@mondial-protection.fr</w:t>
            </w:r>
          </w:p>
        </w:tc>
      </w:tr>
      <w:tr w:rsidR="00A57637" w:rsidRPr="00C96C60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57637" w:rsidRPr="00012BDE" w:rsidRDefault="00A57637" w:rsidP="00AE30D0">
            <w:pPr>
              <w:tabs>
                <w:tab w:val="left" w:pos="5745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C3301E" w:rsidRPr="00677249" w:rsidTr="0054747C"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7D"/>
            <w:vAlign w:val="center"/>
          </w:tcPr>
          <w:p w:rsidR="00C3301E" w:rsidRPr="008F6F04" w:rsidRDefault="00C3301E" w:rsidP="00AE30D0">
            <w:pPr>
              <w:spacing w:before="2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A1C0D" w:rsidRPr="00751E29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9A1C0D" w:rsidRDefault="009A1C0D" w:rsidP="00AE30D0">
            <w:pPr>
              <w:tabs>
                <w:tab w:val="right" w:leader="dot" w:pos="7587"/>
              </w:tabs>
              <w:spacing w:before="40" w:after="4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Demandeur</w:t>
            </w:r>
            <w:r w:rsidRPr="0094105F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AE30D0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AE30D0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E30D0">
              <w:rPr>
                <w:rFonts w:ascii="Calibri" w:hAnsi="Calibri" w:cs="Arial"/>
                <w:bCs/>
                <w:sz w:val="22"/>
                <w:szCs w:val="22"/>
              </w:rPr>
            </w:r>
            <w:r w:rsidRPr="00AE30D0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="005B69F2">
              <w:rPr>
                <w:rFonts w:ascii="Calibri" w:hAnsi="Calibri" w:cs="Arial"/>
                <w:bCs/>
                <w:sz w:val="22"/>
                <w:szCs w:val="22"/>
              </w:rPr>
              <w:t>Hicham BENZINA</w:t>
            </w:r>
            <w:r w:rsidRPr="00AE30D0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1"/>
          </w:p>
          <w:p w:rsidR="009A1C0D" w:rsidRDefault="009A1C0D" w:rsidP="00AE30D0">
            <w:pPr>
              <w:tabs>
                <w:tab w:val="left" w:pos="2585"/>
              </w:tabs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de la demand</w:t>
            </w:r>
            <w:r w:rsidRPr="0094105F"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Pr="00AE67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D15A0">
              <w:rPr>
                <w:rFonts w:ascii="Calibri" w:hAnsi="Calibri" w:cs="Arial"/>
                <w:sz w:val="18"/>
                <w:szCs w:val="18"/>
              </w:rPr>
              <w:t>2</w:t>
            </w:r>
            <w:r w:rsidR="002341FE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B69F2">
              <w:rPr>
                <w:rFonts w:ascii="Calibri" w:hAnsi="Calibri" w:cs="Arial"/>
                <w:noProof/>
                <w:sz w:val="18"/>
                <w:szCs w:val="18"/>
              </w:rPr>
              <w:t>0</w:t>
            </w:r>
            <w:r w:rsidR="002341FE">
              <w:rPr>
                <w:rFonts w:ascii="Calibri" w:hAnsi="Calibri" w:cs="Arial"/>
                <w:noProof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>/20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B69F2">
              <w:rPr>
                <w:rFonts w:ascii="Calibri" w:hAnsi="Calibri" w:cs="Arial"/>
                <w:noProof/>
                <w:sz w:val="18"/>
                <w:szCs w:val="18"/>
              </w:rPr>
              <w:t>2</w:t>
            </w:r>
            <w:r w:rsidR="00DD15A0">
              <w:rPr>
                <w:rFonts w:ascii="Calibri" w:hAnsi="Calibri" w:cs="Arial"/>
                <w:noProof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54309C" w:rsidRPr="0054309C" w:rsidRDefault="0054309C" w:rsidP="00AE30D0">
            <w:pPr>
              <w:tabs>
                <w:tab w:val="left" w:pos="2585"/>
              </w:tabs>
              <w:spacing w:before="40" w:after="4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bookmarkEnd w:id="0"/>
      <w:tr w:rsidR="00367C08" w:rsidRPr="00C96C60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67C08" w:rsidRPr="00C364C4" w:rsidRDefault="00367C08" w:rsidP="00142205">
            <w:pPr>
              <w:tabs>
                <w:tab w:val="left" w:pos="5745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9A1C0D" w:rsidRPr="00751E29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962B33" w:rsidRDefault="00962B33" w:rsidP="00962B33">
            <w:pPr>
              <w:tabs>
                <w:tab w:val="right" w:pos="9676"/>
              </w:tabs>
              <w:spacing w:before="120" w:after="12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2B7915" wp14:editId="470CB6FC">
                  <wp:simplePos x="0" y="0"/>
                  <wp:positionH relativeFrom="column">
                    <wp:posOffset>4518660</wp:posOffset>
                  </wp:positionH>
                  <wp:positionV relativeFrom="paragraph">
                    <wp:posOffset>57785</wp:posOffset>
                  </wp:positionV>
                  <wp:extent cx="914400" cy="285750"/>
                  <wp:effectExtent l="0" t="0" r="0" b="0"/>
                  <wp:wrapNone/>
                  <wp:docPr id="4" name="Image 4" descr="C:\Users\nathaly.hardy\Desktop\MONDIAL PROTECTION\ANNONCES RECRUTEMENT\FORMULAIRE RECRUTEMENT\URG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haly.hardy\Desktop\MONDIAL PROTECTION\ANNONCES RECRUTEMENT\FORMULAIRE RECRUTEMENT\URG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1C0D">
              <w:rPr>
                <w:rFonts w:ascii="Calibri" w:hAnsi="Calibri" w:cs="Arial"/>
                <w:b/>
                <w:bCs/>
                <w:sz w:val="18"/>
                <w:szCs w:val="18"/>
              </w:rPr>
              <w:t>Date souhaitée de recrutement</w:t>
            </w:r>
            <w:r w:rsidR="009A1C0D"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="009A1C0D"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="009A1C0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A1C0D"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9A1C0D" w:rsidRPr="00AE30D0">
              <w:rPr>
                <w:rFonts w:ascii="Calibri" w:hAnsi="Calibri" w:cs="Arial"/>
              </w:rPr>
              <w:instrText xml:space="preserve"> FORMTEXT </w:instrText>
            </w:r>
            <w:r w:rsidR="009A1C0D" w:rsidRPr="00AE30D0">
              <w:rPr>
                <w:rFonts w:ascii="Calibri" w:hAnsi="Calibri" w:cs="Arial"/>
              </w:rPr>
            </w:r>
            <w:r w:rsidR="009A1C0D" w:rsidRPr="00AE30D0">
              <w:rPr>
                <w:rFonts w:ascii="Calibri" w:hAnsi="Calibri" w:cs="Arial"/>
              </w:rPr>
              <w:fldChar w:fldCharType="separate"/>
            </w:r>
            <w:r w:rsidR="005B69F2">
              <w:rPr>
                <w:rFonts w:ascii="Calibri" w:hAnsi="Calibri" w:cs="Arial"/>
                <w:noProof/>
              </w:rPr>
              <w:t>0</w:t>
            </w:r>
            <w:r w:rsidR="002341FE">
              <w:rPr>
                <w:rFonts w:ascii="Calibri" w:hAnsi="Calibri" w:cs="Arial"/>
                <w:noProof/>
              </w:rPr>
              <w:t>2</w:t>
            </w:r>
            <w:r w:rsidR="005B69F2">
              <w:rPr>
                <w:rFonts w:ascii="Calibri" w:hAnsi="Calibri" w:cs="Arial"/>
                <w:noProof/>
              </w:rPr>
              <w:t>/</w:t>
            </w:r>
            <w:r w:rsidR="00DD15A0">
              <w:rPr>
                <w:rFonts w:ascii="Calibri" w:hAnsi="Calibri" w:cs="Arial"/>
                <w:noProof/>
              </w:rPr>
              <w:t>0</w:t>
            </w:r>
            <w:r w:rsidR="002341FE">
              <w:rPr>
                <w:rFonts w:ascii="Calibri" w:hAnsi="Calibri" w:cs="Arial"/>
                <w:noProof/>
              </w:rPr>
              <w:t>5</w:t>
            </w:r>
            <w:r w:rsidR="005B69F2">
              <w:rPr>
                <w:rFonts w:ascii="Calibri" w:hAnsi="Calibri" w:cs="Arial"/>
                <w:noProof/>
              </w:rPr>
              <w:t>/202</w:t>
            </w:r>
            <w:r w:rsidR="00DD15A0">
              <w:rPr>
                <w:rFonts w:ascii="Calibri" w:hAnsi="Calibri" w:cs="Arial"/>
                <w:noProof/>
              </w:rPr>
              <w:t>1</w:t>
            </w:r>
            <w:r w:rsidR="009A1C0D" w:rsidRPr="00AE30D0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ab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ascii="Calibri" w:hAnsi="Calibri" w:cs="Arial"/>
                <w:sz w:val="14"/>
                <w:szCs w:val="14"/>
              </w:rPr>
            </w:r>
            <w:r w:rsidR="00187483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                                          </w:t>
            </w:r>
            <w:r w:rsidRPr="00B52E72">
              <w:rPr>
                <w:rFonts w:ascii="Calibri" w:hAnsi="Calibri" w:cs="Arial"/>
                <w:sz w:val="16"/>
                <w:szCs w:val="14"/>
              </w:rPr>
              <w:t>(- de 3 semaines)</w:t>
            </w:r>
          </w:p>
          <w:p w:rsidR="00962B33" w:rsidRPr="00962B33" w:rsidRDefault="00962B33" w:rsidP="00962B33">
            <w:pPr>
              <w:tabs>
                <w:tab w:val="right" w:pos="9676"/>
              </w:tabs>
              <w:spacing w:before="120" w:after="120"/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Service de rattachement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  <w:shd w:val="clear" w:color="auto" w:fill="E7E6E6" w:themeFill="background2"/>
                </w:rPr>
                <w:alias w:val="Pôle de rattachement"/>
                <w:tag w:val="Pôle de rattachement"/>
                <w:id w:val="-105497459"/>
                <w:placeholder>
                  <w:docPart w:val="1FE077B1D8E54FC7BBF9ED6141339931"/>
                </w:placeholder>
                <w:showingPlcHdr/>
                <w15:color w:val="C0C0C0"/>
                <w:comboBox>
                  <w:listItem w:value="Choisissez un élément."/>
                  <w:listItem w:displayText="Pôle Exploitation" w:value="Pôle Exploitation"/>
                  <w:listItem w:displayText="Pôle Ressources Humaines" w:value="Pôle Ressources Humaines"/>
                  <w:listItem w:displayText="Pôle Moyens Généraux" w:value="Pôle Moyens Généraux"/>
                  <w:listItem w:displayText="Pôle Développement" w:value="Pôle Développement"/>
                  <w:listItem w:displayText="Pôle Relations Extérieures" w:value="Pôle Relations Extérieures"/>
                  <w:listItem w:displayText="Pôle Administratif et Comptable" w:value="Pôle Administratif et Comptable"/>
                  <w:listItem w:displayText="Pôle Expertise financière" w:value="Pôle Expertise financière"/>
                  <w:listItem w:displayText="Pôle Communication" w:value="Pôle Communication"/>
                  <w:listItem w:displayText="Pôle RSE" w:value="Pôle RSE"/>
                  <w:listItem w:displayText="Pôle Réclamations" w:value="Pôle Réclamations"/>
                  <w:listItem w:displayText="Pôle Prospective, Patrimoine et Système d'informations" w:value="Pôle Prospective, Patrimoine et Système d'informations"/>
                </w:comboBox>
              </w:sdtPr>
              <w:sdtEndPr/>
              <w:sdtContent>
                <w:r w:rsidRPr="00962B33">
                  <w:rPr>
                    <w:rStyle w:val="Textedelespacerserv"/>
                    <w:rFonts w:asciiTheme="minorHAnsi" w:hAnsiTheme="minorHAnsi" w:cstheme="minorHAnsi"/>
                    <w:sz w:val="18"/>
                    <w:szCs w:val="18"/>
                    <w:shd w:val="clear" w:color="auto" w:fill="E7E6E6" w:themeFill="background2"/>
                  </w:rPr>
                  <w:t>Choisissez un élément.</w:t>
                </w:r>
              </w:sdtContent>
            </w:sdt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Agence de rattachement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  <w:shd w:val="clear" w:color="auto" w:fill="E7E6E6" w:themeFill="background2"/>
                </w:rPr>
                <w:alias w:val="Agence de rattachement"/>
                <w:tag w:val="Agence de rattachement"/>
                <w:id w:val="77714022"/>
                <w:placeholder>
                  <w:docPart w:val="6A58B05F4CBE445A805090A41885E554"/>
                </w:placeholder>
                <w:showingPlcHdr/>
                <w15:color w:val="C0C0C0"/>
                <w:comboBox>
                  <w:listItem w:value="Choisissez un élément."/>
                  <w:listItem w:displayText="Agence de Rueil" w:value="Agence de Rueil"/>
                  <w:listItem w:displayText="Agence de Massy" w:value="Agence de Massy"/>
                  <w:listItem w:displayText="Agence de Rouen" w:value="Agence de Rouen"/>
                  <w:listItem w:displayText="Agence de Caen" w:value="Agence de Caen"/>
                  <w:listItem w:displayText="Agence de Brest" w:value="Agence de Brest"/>
                  <w:listItem w:displayText="Agence de Nantes" w:value="Agence de Nantes"/>
                  <w:listItem w:displayText="Agence de Bordeaux" w:value="Agence de Bordeaux"/>
                  <w:listItem w:displayText="Agence de Tulle" w:value="Agence de Tulle"/>
                  <w:listItem w:displayText="Agence de Limoges" w:value="Agence de Limoges"/>
                  <w:listItem w:displayText="Agence de Marseille" w:value="Agence de Marseille"/>
                  <w:listItem w:displayText="Agence de Montpellier" w:value="Agence de Montpellier"/>
                  <w:listItem w:displayText="Agence de Nice" w:value="Agence de Nice"/>
                  <w:listItem w:displayText="Agence de Lyon" w:value="Agence de Lyon"/>
                  <w:listItem w:displayText="Agence de Saint-Etienne" w:value="Agence de Saint-Etienne"/>
                  <w:listItem w:displayText="Agence de Lille" w:value="Agence de Lille"/>
                  <w:listItem w:displayText="Agence de Calais" w:value="Agence de Calais"/>
                  <w:listItem w:displayText="Agence de Beauvais" w:value="Agence de Beauvais"/>
                  <w:listItem w:displayText="APRI" w:value="APRI"/>
                </w:comboBox>
              </w:sdtPr>
              <w:sdtEndPr/>
              <w:sdtContent>
                <w:r w:rsidRPr="00962B33">
                  <w:rPr>
                    <w:rStyle w:val="Textedelespacerserv"/>
                    <w:rFonts w:asciiTheme="minorHAnsi" w:hAnsiTheme="minorHAnsi" w:cstheme="minorHAnsi"/>
                    <w:sz w:val="18"/>
                    <w:szCs w:val="18"/>
                    <w:shd w:val="clear" w:color="auto" w:fill="E7E6E6" w:themeFill="background2"/>
                  </w:rPr>
                  <w:t>Choisissez un élément.</w:t>
                </w:r>
              </w:sdtContent>
            </w:sdt>
          </w:p>
          <w:p w:rsidR="009A1C0D" w:rsidRPr="002F27CA" w:rsidRDefault="00962B33" w:rsidP="002341FE">
            <w:pPr>
              <w:tabs>
                <w:tab w:val="left" w:pos="2585"/>
              </w:tabs>
              <w:spacing w:before="120" w:after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Ville / Site d’affectation </w:t>
            </w:r>
            <w:r w:rsidRPr="00962B33">
              <w:rPr>
                <w:rFonts w:ascii="Calibri" w:hAnsi="Calibri" w:cs="Arial"/>
                <w:sz w:val="18"/>
                <w:szCs w:val="18"/>
              </w:rPr>
              <w:t>(le cas échéant)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</w:rPr>
            </w:r>
            <w:r w:rsidRPr="009D29CA">
              <w:rPr>
                <w:rFonts w:ascii="Calibri" w:hAnsi="Calibri" w:cs="Arial"/>
                <w:sz w:val="18"/>
              </w:rPr>
              <w:fldChar w:fldCharType="separate"/>
            </w:r>
            <w:r w:rsidR="002341FE">
              <w:rPr>
                <w:rFonts w:ascii="Calibri" w:hAnsi="Calibri" w:cs="Arial"/>
                <w:sz w:val="18"/>
              </w:rPr>
              <w:t>PANTIN</w:t>
            </w:r>
            <w:r w:rsidRPr="009D29CA">
              <w:rPr>
                <w:rFonts w:ascii="Calibri" w:hAnsi="Calibri" w:cs="Arial"/>
                <w:sz w:val="18"/>
              </w:rPr>
              <w:fldChar w:fldCharType="end"/>
            </w:r>
            <w:r w:rsidRPr="002F27C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8E5430" w:rsidRPr="00751E29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30" w:rsidRPr="008E5430" w:rsidRDefault="008E5430" w:rsidP="008E5430">
            <w:pPr>
              <w:tabs>
                <w:tab w:val="right" w:leader="dot" w:pos="7587"/>
              </w:tabs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tr w:rsidR="000514B1" w:rsidRPr="00751E29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514B1" w:rsidRPr="00751E29" w:rsidRDefault="000514B1" w:rsidP="00AE30D0">
            <w:pPr>
              <w:tabs>
                <w:tab w:val="left" w:pos="5745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Motif de l’embauche</w:t>
            </w:r>
          </w:p>
        </w:tc>
      </w:tr>
      <w:tr w:rsidR="000514B1" w:rsidRPr="00A631F7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514B1" w:rsidRPr="00A631F7" w:rsidRDefault="00C833B6" w:rsidP="00AE30D0">
            <w:pPr>
              <w:tabs>
                <w:tab w:val="right" w:leader="dot" w:pos="3156"/>
              </w:tabs>
              <w:spacing w:before="40" w:after="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2341FE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bookmarkEnd w:id="3"/>
            <w:r w:rsidR="009A1C0D">
              <w:rPr>
                <w:rFonts w:ascii="Calibri" w:hAnsi="Calibri" w:cs="Arial"/>
                <w:b/>
                <w:bCs/>
                <w:sz w:val="18"/>
                <w:szCs w:val="18"/>
              </w:rPr>
              <w:t>Création de poste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B1" w:rsidRPr="00A631F7" w:rsidRDefault="00C833B6" w:rsidP="00AE30D0">
            <w:pPr>
              <w:tabs>
                <w:tab w:val="right" w:leader="dot" w:pos="3156"/>
              </w:tabs>
              <w:spacing w:before="40" w:after="4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 w:rsidR="000514B1">
              <w:rPr>
                <w:rFonts w:ascii="Calibri" w:hAnsi="Calibri" w:cs="Arial"/>
                <w:b/>
                <w:bCs/>
                <w:sz w:val="18"/>
                <w:szCs w:val="18"/>
              </w:rPr>
              <w:t>Re</w:t>
            </w:r>
            <w:r w:rsidR="009A1C0D">
              <w:rPr>
                <w:rFonts w:ascii="Calibri" w:hAnsi="Calibri" w:cs="Arial"/>
                <w:b/>
                <w:bCs/>
                <w:sz w:val="18"/>
                <w:szCs w:val="18"/>
              </w:rPr>
              <w:t>nfort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B1" w:rsidRDefault="00C833B6" w:rsidP="00AE30D0">
            <w:pPr>
              <w:tabs>
                <w:tab w:val="right" w:leader="dot" w:pos="3156"/>
              </w:tabs>
              <w:spacing w:before="40" w:after="4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2341FE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 w:rsidR="009A1C0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Remplacement de </w:t>
            </w:r>
            <w:r w:rsidR="009A1C0D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A1C0D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9A1C0D" w:rsidRPr="00AE30D0">
              <w:rPr>
                <w:rFonts w:ascii="Calibri" w:hAnsi="Calibri" w:cs="Arial"/>
                <w:bCs/>
              </w:rPr>
            </w:r>
            <w:r w:rsidR="009A1C0D" w:rsidRPr="00AE30D0">
              <w:rPr>
                <w:rFonts w:ascii="Calibri" w:hAnsi="Calibri" w:cs="Arial"/>
                <w:bCs/>
              </w:rPr>
              <w:fldChar w:fldCharType="separate"/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 w:rsidRPr="00AE30D0">
              <w:rPr>
                <w:rFonts w:ascii="Calibri" w:hAnsi="Calibri" w:cs="Arial"/>
                <w:bCs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514B1" w:rsidRDefault="00C833B6" w:rsidP="00AE30D0">
            <w:pPr>
              <w:tabs>
                <w:tab w:val="right" w:leader="dot" w:pos="4860"/>
              </w:tabs>
              <w:spacing w:before="40" w:after="4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 w:rsidR="000514B1">
              <w:rPr>
                <w:rFonts w:ascii="Calibri" w:hAnsi="Calibri" w:cs="Arial"/>
                <w:b/>
                <w:bCs/>
                <w:sz w:val="18"/>
                <w:szCs w:val="18"/>
              </w:rPr>
              <w:t>Autre</w:t>
            </w:r>
            <w:r w:rsidR="000514B1"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 (préciser)</w:t>
            </w:r>
            <w:r w:rsidR="000514B1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="00AE30D0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AE30D0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AE30D0" w:rsidRPr="00AE30D0">
              <w:rPr>
                <w:rFonts w:ascii="Calibri" w:hAnsi="Calibri" w:cs="Arial"/>
                <w:bCs/>
              </w:rPr>
            </w:r>
            <w:r w:rsidR="00AE30D0" w:rsidRPr="00AE30D0">
              <w:rPr>
                <w:rFonts w:ascii="Calibri" w:hAnsi="Calibri" w:cs="Arial"/>
                <w:bCs/>
              </w:rPr>
              <w:fldChar w:fldCharType="separate"/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AE30D0" w:rsidRPr="00AE30D0">
              <w:rPr>
                <w:rFonts w:ascii="Calibri" w:hAnsi="Calibri" w:cs="Arial"/>
                <w:bCs/>
              </w:rPr>
              <w:fldChar w:fldCharType="end"/>
            </w:r>
            <w:bookmarkEnd w:id="4"/>
          </w:p>
        </w:tc>
      </w:tr>
      <w:tr w:rsidR="000514B1" w:rsidRPr="00C96C60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514B1" w:rsidRPr="00C96C60" w:rsidRDefault="000514B1" w:rsidP="00AE30D0">
            <w:pPr>
              <w:tabs>
                <w:tab w:val="left" w:pos="5745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514B1" w:rsidRPr="00751E29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514B1" w:rsidRPr="00751E29" w:rsidRDefault="000514B1" w:rsidP="00AE30D0">
            <w:pPr>
              <w:tabs>
                <w:tab w:val="left" w:pos="5745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Type de contrat</w:t>
            </w:r>
          </w:p>
        </w:tc>
      </w:tr>
      <w:tr w:rsidR="000514B1" w:rsidRPr="00A631F7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514B1" w:rsidRDefault="00C833B6" w:rsidP="00F37A46">
            <w:pPr>
              <w:tabs>
                <w:tab w:val="right" w:leader="dot" w:pos="3156"/>
                <w:tab w:val="left" w:leader="dot" w:pos="4185"/>
              </w:tabs>
              <w:spacing w:before="40" w:after="4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0514B1">
              <w:rPr>
                <w:rFonts w:ascii="Calibri" w:hAnsi="Calibri" w:cs="Arial"/>
                <w:b/>
                <w:bCs/>
                <w:sz w:val="18"/>
                <w:szCs w:val="18"/>
              </w:rPr>
              <w:t>CDI</w:t>
            </w:r>
            <w:r w:rsidR="000514B1"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r w:rsidR="00AE30D0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E30D0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AE30D0" w:rsidRPr="00AE30D0">
              <w:rPr>
                <w:rFonts w:ascii="Calibri" w:hAnsi="Calibri" w:cs="Arial"/>
                <w:bCs/>
              </w:rPr>
            </w:r>
            <w:r w:rsidR="00AE30D0" w:rsidRPr="00AE30D0">
              <w:rPr>
                <w:rFonts w:ascii="Calibri" w:hAnsi="Calibri" w:cs="Arial"/>
                <w:bCs/>
              </w:rPr>
              <w:fldChar w:fldCharType="separate"/>
            </w:r>
            <w:r w:rsidR="005B69F2">
              <w:rPr>
                <w:rFonts w:ascii="Calibri" w:hAnsi="Calibri" w:cs="Arial"/>
                <w:bCs/>
                <w:noProof/>
              </w:rPr>
              <w:t>0</w:t>
            </w:r>
            <w:r w:rsidR="00F37A46">
              <w:rPr>
                <w:rFonts w:ascii="Calibri" w:hAnsi="Calibri" w:cs="Arial"/>
                <w:bCs/>
                <w:noProof/>
              </w:rPr>
              <w:t>2</w:t>
            </w:r>
            <w:r w:rsidR="00AE30D0" w:rsidRPr="00AE30D0">
              <w:rPr>
                <w:rFonts w:ascii="Calibri" w:hAnsi="Calibri" w:cs="Arial"/>
                <w:bCs/>
              </w:rPr>
              <w:fldChar w:fldCharType="end"/>
            </w:r>
            <w:r w:rsidR="00AE30D0">
              <w:rPr>
                <w:rFonts w:ascii="Calibri" w:hAnsi="Calibri" w:cs="Arial"/>
                <w:sz w:val="18"/>
                <w:szCs w:val="18"/>
              </w:rPr>
              <w:t>/</w:t>
            </w:r>
            <w:r w:rsidR="00AE30D0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E30D0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AE30D0" w:rsidRPr="00AE30D0">
              <w:rPr>
                <w:rFonts w:ascii="Calibri" w:hAnsi="Calibri" w:cs="Arial"/>
                <w:bCs/>
              </w:rPr>
            </w:r>
            <w:r w:rsidR="00AE30D0" w:rsidRPr="00AE30D0">
              <w:rPr>
                <w:rFonts w:ascii="Calibri" w:hAnsi="Calibri" w:cs="Arial"/>
                <w:bCs/>
              </w:rPr>
              <w:fldChar w:fldCharType="separate"/>
            </w:r>
            <w:r w:rsidR="00DD15A0">
              <w:rPr>
                <w:rFonts w:ascii="Calibri" w:hAnsi="Calibri" w:cs="Arial"/>
                <w:bCs/>
              </w:rPr>
              <w:t>0</w:t>
            </w:r>
            <w:r w:rsidR="00F37A46">
              <w:rPr>
                <w:rFonts w:ascii="Calibri" w:hAnsi="Calibri" w:cs="Arial"/>
                <w:bCs/>
              </w:rPr>
              <w:t>5</w:t>
            </w:r>
            <w:r w:rsidR="00AE30D0" w:rsidRPr="00AE30D0">
              <w:rPr>
                <w:rFonts w:ascii="Calibri" w:hAnsi="Calibri" w:cs="Arial"/>
                <w:bCs/>
              </w:rPr>
              <w:fldChar w:fldCharType="end"/>
            </w:r>
            <w:r w:rsidR="000514B1" w:rsidRPr="00AE677D">
              <w:rPr>
                <w:rFonts w:ascii="Calibri" w:hAnsi="Calibri" w:cs="Arial"/>
                <w:sz w:val="18"/>
                <w:szCs w:val="18"/>
              </w:rPr>
              <w:t>/20</w:t>
            </w:r>
            <w:r w:rsidR="00AE30D0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E30D0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AE30D0" w:rsidRPr="00AE30D0">
              <w:rPr>
                <w:rFonts w:ascii="Calibri" w:hAnsi="Calibri" w:cs="Arial"/>
                <w:bCs/>
              </w:rPr>
            </w:r>
            <w:r w:rsidR="00AE30D0" w:rsidRPr="00AE30D0">
              <w:rPr>
                <w:rFonts w:ascii="Calibri" w:hAnsi="Calibri" w:cs="Arial"/>
                <w:bCs/>
              </w:rPr>
              <w:fldChar w:fldCharType="separate"/>
            </w:r>
            <w:r w:rsidR="005B69F2">
              <w:rPr>
                <w:rFonts w:ascii="Calibri" w:hAnsi="Calibri" w:cs="Arial"/>
                <w:bCs/>
                <w:noProof/>
              </w:rPr>
              <w:t>2</w:t>
            </w:r>
            <w:r w:rsidR="00DD15A0">
              <w:rPr>
                <w:rFonts w:ascii="Calibri" w:hAnsi="Calibri" w:cs="Arial"/>
                <w:bCs/>
                <w:noProof/>
              </w:rPr>
              <w:t>1</w:t>
            </w:r>
            <w:r w:rsidR="00AE30D0" w:rsidRPr="00AE30D0">
              <w:rPr>
                <w:rFonts w:ascii="Calibri" w:hAnsi="Calibri" w:cs="Arial"/>
                <w:bCs/>
              </w:rPr>
              <w:fldChar w:fldCharType="end"/>
            </w:r>
            <w:r w:rsidR="000514B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9A1C0D" w:rsidRPr="00A631F7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A1C0D" w:rsidRPr="007C4E9F" w:rsidRDefault="00C833B6" w:rsidP="00AE30D0">
            <w:pPr>
              <w:tabs>
                <w:tab w:val="right" w:leader="dot" w:pos="3156"/>
                <w:tab w:val="left" w:leader="dot" w:pos="4185"/>
              </w:tabs>
              <w:spacing w:before="40" w:after="4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9A1C0D">
              <w:rPr>
                <w:rFonts w:ascii="Calibri" w:hAnsi="Calibri" w:cs="Arial"/>
                <w:b/>
                <w:bCs/>
                <w:sz w:val="18"/>
                <w:szCs w:val="18"/>
              </w:rPr>
              <w:t>CDD</w:t>
            </w:r>
            <w:r w:rsidR="009A1C0D"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r w:rsidR="009A1C0D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A1C0D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9A1C0D" w:rsidRPr="00AE30D0">
              <w:rPr>
                <w:rFonts w:ascii="Calibri" w:hAnsi="Calibri" w:cs="Arial"/>
                <w:bCs/>
              </w:rPr>
            </w:r>
            <w:r w:rsidR="009A1C0D" w:rsidRPr="00AE30D0">
              <w:rPr>
                <w:rFonts w:ascii="Calibri" w:hAnsi="Calibri" w:cs="Arial"/>
                <w:bCs/>
              </w:rPr>
              <w:fldChar w:fldCharType="separate"/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 w:rsidRPr="00AE30D0">
              <w:rPr>
                <w:rFonts w:ascii="Calibri" w:hAnsi="Calibri" w:cs="Arial"/>
                <w:bCs/>
              </w:rPr>
              <w:fldChar w:fldCharType="end"/>
            </w:r>
            <w:r w:rsidR="009A1C0D">
              <w:rPr>
                <w:rFonts w:ascii="Calibri" w:hAnsi="Calibri" w:cs="Arial"/>
                <w:sz w:val="18"/>
                <w:szCs w:val="18"/>
              </w:rPr>
              <w:t>/</w:t>
            </w:r>
            <w:r w:rsidR="009A1C0D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A1C0D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9A1C0D" w:rsidRPr="00AE30D0">
              <w:rPr>
                <w:rFonts w:ascii="Calibri" w:hAnsi="Calibri" w:cs="Arial"/>
                <w:bCs/>
              </w:rPr>
            </w:r>
            <w:r w:rsidR="009A1C0D" w:rsidRPr="00AE30D0">
              <w:rPr>
                <w:rFonts w:ascii="Calibri" w:hAnsi="Calibri" w:cs="Arial"/>
                <w:bCs/>
              </w:rPr>
              <w:fldChar w:fldCharType="separate"/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 w:rsidRPr="00AE30D0">
              <w:rPr>
                <w:rFonts w:ascii="Calibri" w:hAnsi="Calibri" w:cs="Arial"/>
                <w:bCs/>
              </w:rPr>
              <w:fldChar w:fldCharType="end"/>
            </w:r>
            <w:r w:rsidR="009A1C0D" w:rsidRPr="00AE677D">
              <w:rPr>
                <w:rFonts w:ascii="Calibri" w:hAnsi="Calibri" w:cs="Arial"/>
                <w:sz w:val="18"/>
                <w:szCs w:val="18"/>
              </w:rPr>
              <w:t>/20</w:t>
            </w:r>
            <w:r w:rsidR="009A1C0D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A1C0D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9A1C0D" w:rsidRPr="00AE30D0">
              <w:rPr>
                <w:rFonts w:ascii="Calibri" w:hAnsi="Calibri" w:cs="Arial"/>
                <w:bCs/>
              </w:rPr>
            </w:r>
            <w:r w:rsidR="009A1C0D" w:rsidRPr="00AE30D0">
              <w:rPr>
                <w:rFonts w:ascii="Calibri" w:hAnsi="Calibri" w:cs="Arial"/>
                <w:bCs/>
              </w:rPr>
              <w:fldChar w:fldCharType="separate"/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 w:rsidRPr="00AE30D0">
              <w:rPr>
                <w:rFonts w:ascii="Calibri" w:hAnsi="Calibri" w:cs="Arial"/>
                <w:bCs/>
              </w:rPr>
              <w:fldChar w:fldCharType="end"/>
            </w:r>
            <w:r w:rsidR="009A1C0D">
              <w:rPr>
                <w:rFonts w:ascii="Calibri" w:hAnsi="Calibri" w:cs="Arial"/>
                <w:sz w:val="18"/>
                <w:szCs w:val="18"/>
              </w:rPr>
              <w:t xml:space="preserve"> au </w:t>
            </w:r>
            <w:r w:rsidR="009A1C0D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A1C0D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9A1C0D" w:rsidRPr="00AE30D0">
              <w:rPr>
                <w:rFonts w:ascii="Calibri" w:hAnsi="Calibri" w:cs="Arial"/>
                <w:bCs/>
              </w:rPr>
            </w:r>
            <w:r w:rsidR="009A1C0D" w:rsidRPr="00AE30D0">
              <w:rPr>
                <w:rFonts w:ascii="Calibri" w:hAnsi="Calibri" w:cs="Arial"/>
                <w:bCs/>
              </w:rPr>
              <w:fldChar w:fldCharType="separate"/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 w:rsidRPr="00AE30D0">
              <w:rPr>
                <w:rFonts w:ascii="Calibri" w:hAnsi="Calibri" w:cs="Arial"/>
                <w:bCs/>
              </w:rPr>
              <w:fldChar w:fldCharType="end"/>
            </w:r>
            <w:r w:rsidR="009A1C0D" w:rsidRPr="00AE677D">
              <w:rPr>
                <w:rFonts w:ascii="Calibri" w:hAnsi="Calibri" w:cs="Arial"/>
                <w:sz w:val="18"/>
                <w:szCs w:val="18"/>
              </w:rPr>
              <w:t>/</w:t>
            </w:r>
            <w:r w:rsidR="009A1C0D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A1C0D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9A1C0D" w:rsidRPr="00AE30D0">
              <w:rPr>
                <w:rFonts w:ascii="Calibri" w:hAnsi="Calibri" w:cs="Arial"/>
                <w:bCs/>
              </w:rPr>
            </w:r>
            <w:r w:rsidR="009A1C0D" w:rsidRPr="00AE30D0">
              <w:rPr>
                <w:rFonts w:ascii="Calibri" w:hAnsi="Calibri" w:cs="Arial"/>
                <w:bCs/>
              </w:rPr>
              <w:fldChar w:fldCharType="separate"/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 w:rsidRPr="00AE30D0">
              <w:rPr>
                <w:rFonts w:ascii="Calibri" w:hAnsi="Calibri" w:cs="Arial"/>
                <w:bCs/>
              </w:rPr>
              <w:fldChar w:fldCharType="end"/>
            </w:r>
            <w:r w:rsidR="009A1C0D" w:rsidRPr="00AE677D">
              <w:rPr>
                <w:rFonts w:ascii="Calibri" w:hAnsi="Calibri" w:cs="Arial"/>
                <w:sz w:val="18"/>
                <w:szCs w:val="18"/>
              </w:rPr>
              <w:t>/20</w:t>
            </w:r>
            <w:r w:rsidR="009A1C0D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A1C0D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9A1C0D" w:rsidRPr="00AE30D0">
              <w:rPr>
                <w:rFonts w:ascii="Calibri" w:hAnsi="Calibri" w:cs="Arial"/>
                <w:bCs/>
              </w:rPr>
            </w:r>
            <w:r w:rsidR="009A1C0D" w:rsidRPr="00AE30D0">
              <w:rPr>
                <w:rFonts w:ascii="Calibri" w:hAnsi="Calibri" w:cs="Arial"/>
                <w:bCs/>
              </w:rPr>
              <w:fldChar w:fldCharType="separate"/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>
              <w:rPr>
                <w:rFonts w:ascii="Calibri" w:hAnsi="Calibri" w:cs="Arial"/>
                <w:bCs/>
                <w:noProof/>
              </w:rPr>
              <w:t> </w:t>
            </w:r>
            <w:r w:rsidR="009A1C0D" w:rsidRPr="00AE30D0">
              <w:rPr>
                <w:rFonts w:ascii="Calibri" w:hAnsi="Calibri" w:cs="Arial"/>
                <w:bCs/>
              </w:rPr>
              <w:fldChar w:fldCharType="end"/>
            </w:r>
            <w:r w:rsidR="009A1C0D">
              <w:rPr>
                <w:rFonts w:ascii="Calibri" w:hAnsi="Calibri" w:cs="Arial"/>
                <w:sz w:val="18"/>
                <w:szCs w:val="18"/>
              </w:rPr>
              <w:t xml:space="preserve"> inclus</w:t>
            </w:r>
          </w:p>
        </w:tc>
      </w:tr>
      <w:tr w:rsidR="000514B1" w:rsidRPr="00A631F7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514B1" w:rsidRDefault="00C833B6" w:rsidP="00AE30D0">
            <w:pPr>
              <w:tabs>
                <w:tab w:val="right" w:leader="dot" w:pos="3156"/>
                <w:tab w:val="left" w:leader="dot" w:pos="4185"/>
              </w:tabs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0514B1">
              <w:rPr>
                <w:rFonts w:ascii="Calibri" w:hAnsi="Calibri" w:cs="Arial"/>
                <w:b/>
                <w:bCs/>
                <w:sz w:val="18"/>
                <w:szCs w:val="18"/>
              </w:rPr>
              <w:t>C</w:t>
            </w:r>
            <w:r w:rsidR="009A1C0D">
              <w:rPr>
                <w:rFonts w:ascii="Calibri" w:hAnsi="Calibri" w:cs="Arial"/>
                <w:b/>
                <w:bCs/>
                <w:sz w:val="18"/>
                <w:szCs w:val="18"/>
              </w:rPr>
              <w:t>ontrat en alternance</w:t>
            </w:r>
            <w:r w:rsidR="000514B1"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r w:rsidR="00AE30D0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E30D0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AE30D0" w:rsidRPr="00AE30D0">
              <w:rPr>
                <w:rFonts w:ascii="Calibri" w:hAnsi="Calibri" w:cs="Arial"/>
                <w:bCs/>
              </w:rPr>
            </w:r>
            <w:r w:rsidR="00AE30D0" w:rsidRPr="00AE30D0">
              <w:rPr>
                <w:rFonts w:ascii="Calibri" w:hAnsi="Calibri" w:cs="Arial"/>
                <w:bCs/>
              </w:rPr>
              <w:fldChar w:fldCharType="separate"/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AE30D0" w:rsidRPr="00AE30D0">
              <w:rPr>
                <w:rFonts w:ascii="Calibri" w:hAnsi="Calibri" w:cs="Arial"/>
                <w:bCs/>
              </w:rPr>
              <w:fldChar w:fldCharType="end"/>
            </w:r>
            <w:r w:rsidR="00AE30D0">
              <w:rPr>
                <w:rFonts w:ascii="Calibri" w:hAnsi="Calibri" w:cs="Arial"/>
                <w:sz w:val="18"/>
                <w:szCs w:val="18"/>
              </w:rPr>
              <w:t>/</w:t>
            </w:r>
            <w:r w:rsidR="00AE30D0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E30D0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AE30D0" w:rsidRPr="00AE30D0">
              <w:rPr>
                <w:rFonts w:ascii="Calibri" w:hAnsi="Calibri" w:cs="Arial"/>
                <w:bCs/>
              </w:rPr>
            </w:r>
            <w:r w:rsidR="00AE30D0" w:rsidRPr="00AE30D0">
              <w:rPr>
                <w:rFonts w:ascii="Calibri" w:hAnsi="Calibri" w:cs="Arial"/>
                <w:bCs/>
              </w:rPr>
              <w:fldChar w:fldCharType="separate"/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AE30D0" w:rsidRPr="00AE30D0">
              <w:rPr>
                <w:rFonts w:ascii="Calibri" w:hAnsi="Calibri" w:cs="Arial"/>
                <w:bCs/>
              </w:rPr>
              <w:fldChar w:fldCharType="end"/>
            </w:r>
            <w:r w:rsidR="00AE30D0" w:rsidRPr="00AE677D">
              <w:rPr>
                <w:rFonts w:ascii="Calibri" w:hAnsi="Calibri" w:cs="Arial"/>
                <w:sz w:val="18"/>
                <w:szCs w:val="18"/>
              </w:rPr>
              <w:t>/20</w:t>
            </w:r>
            <w:r w:rsidR="00AE30D0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E30D0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AE30D0" w:rsidRPr="00AE30D0">
              <w:rPr>
                <w:rFonts w:ascii="Calibri" w:hAnsi="Calibri" w:cs="Arial"/>
                <w:bCs/>
              </w:rPr>
            </w:r>
            <w:r w:rsidR="00AE30D0" w:rsidRPr="00AE30D0">
              <w:rPr>
                <w:rFonts w:ascii="Calibri" w:hAnsi="Calibri" w:cs="Arial"/>
                <w:bCs/>
              </w:rPr>
              <w:fldChar w:fldCharType="separate"/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5D6F78">
              <w:rPr>
                <w:rFonts w:ascii="Calibri" w:hAnsi="Calibri" w:cs="Arial"/>
                <w:bCs/>
                <w:noProof/>
              </w:rPr>
              <w:t> </w:t>
            </w:r>
            <w:r w:rsidR="00AE30D0" w:rsidRPr="00AE30D0">
              <w:rPr>
                <w:rFonts w:ascii="Calibri" w:hAnsi="Calibri" w:cs="Arial"/>
                <w:bCs/>
              </w:rPr>
              <w:fldChar w:fldCharType="end"/>
            </w:r>
            <w:r w:rsidR="00AE30D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931555" w:rsidRPr="008E5430" w:rsidRDefault="00931555" w:rsidP="00AE30D0">
            <w:pPr>
              <w:tabs>
                <w:tab w:val="right" w:leader="dot" w:pos="3156"/>
                <w:tab w:val="left" w:leader="dot" w:pos="4185"/>
              </w:tabs>
              <w:spacing w:before="40" w:after="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4747C" w:rsidRPr="0054747C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115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54747C" w:rsidRPr="0054747C" w:rsidRDefault="0054747C" w:rsidP="00693B9E">
            <w:pPr>
              <w:tabs>
                <w:tab w:val="left" w:pos="5745"/>
              </w:tabs>
              <w:rPr>
                <w:rFonts w:ascii="Calibri" w:hAnsi="Calibri" w:cs="Arial"/>
                <w:b/>
              </w:rPr>
            </w:pPr>
            <w:r w:rsidRPr="00C33F4C">
              <w:rPr>
                <w:rFonts w:ascii="Calibri" w:hAnsi="Calibri" w:cs="Arial"/>
                <w:b/>
              </w:rPr>
              <w:t>Temps de travail</w:t>
            </w:r>
          </w:p>
        </w:tc>
      </w:tr>
      <w:tr w:rsidR="000514B1" w:rsidRPr="00A631F7" w:rsidTr="005474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80"/>
        </w:trPr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514B1" w:rsidRPr="007C4E9F" w:rsidRDefault="00C833B6" w:rsidP="0054747C">
            <w:pPr>
              <w:tabs>
                <w:tab w:val="right" w:leader="dot" w:pos="3156"/>
              </w:tabs>
              <w:spacing w:before="40" w:after="4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0514B1">
              <w:rPr>
                <w:rFonts w:ascii="Calibri" w:hAnsi="Calibri" w:cs="Arial"/>
                <w:b/>
                <w:bCs/>
                <w:sz w:val="18"/>
                <w:szCs w:val="18"/>
              </w:rPr>
              <w:t>Temps complet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B1" w:rsidRPr="00E3509A" w:rsidRDefault="00C833B6" w:rsidP="0054747C">
            <w:pPr>
              <w:tabs>
                <w:tab w:val="right" w:leader="dot" w:pos="3156"/>
              </w:tabs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</w:r>
            <w:r w:rsidR="00187483"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0514B1">
              <w:rPr>
                <w:rFonts w:ascii="Calibri" w:hAnsi="Calibri" w:cs="Arial"/>
                <w:b/>
                <w:bCs/>
                <w:sz w:val="18"/>
                <w:szCs w:val="18"/>
              </w:rPr>
              <w:t>Temps partiel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514B1" w:rsidRPr="00E3509A" w:rsidRDefault="0054747C" w:rsidP="005B69F2">
            <w:pPr>
              <w:tabs>
                <w:tab w:val="right" w:leader="dot" w:pos="3429"/>
              </w:tabs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E3509A">
              <w:rPr>
                <w:rFonts w:ascii="Calibri" w:hAnsi="Calibri" w:cs="Arial"/>
                <w:sz w:val="18"/>
                <w:szCs w:val="18"/>
              </w:rPr>
              <w:t>Nombre d’heures mensuelles</w:t>
            </w:r>
            <w:r w:rsidRPr="00E3509A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  <w:bCs/>
              </w:rPr>
              <w:t xml:space="preserve"> </w:t>
            </w:r>
            <w:r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Pr="00AE30D0">
              <w:rPr>
                <w:rFonts w:ascii="Calibri" w:hAnsi="Calibri" w:cs="Arial"/>
                <w:bCs/>
              </w:rPr>
            </w:r>
            <w:r w:rsidRPr="00AE30D0">
              <w:rPr>
                <w:rFonts w:ascii="Calibri" w:hAnsi="Calibri" w:cs="Arial"/>
                <w:bCs/>
              </w:rPr>
              <w:fldChar w:fldCharType="separate"/>
            </w:r>
            <w:r w:rsidR="005B69F2">
              <w:rPr>
                <w:rFonts w:ascii="Calibri" w:hAnsi="Calibri" w:cs="Arial"/>
                <w:bCs/>
                <w:noProof/>
              </w:rPr>
              <w:t>151.67</w:t>
            </w:r>
            <w:r w:rsidRPr="00AE30D0">
              <w:rPr>
                <w:rFonts w:ascii="Calibri" w:hAnsi="Calibri" w:cs="Arial"/>
                <w:bCs/>
              </w:rPr>
              <w:fldChar w:fldCharType="end"/>
            </w:r>
          </w:p>
        </w:tc>
      </w:tr>
      <w:tr w:rsidR="000514B1" w:rsidRPr="00C96C60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514B1" w:rsidRPr="00C96C60" w:rsidRDefault="000514B1" w:rsidP="00AE30D0">
            <w:pPr>
              <w:tabs>
                <w:tab w:val="left" w:pos="5745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54747C" w:rsidRPr="00AE1F33" w:rsidTr="00693B9E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747C" w:rsidRPr="00A631F7" w:rsidRDefault="0054747C" w:rsidP="00693B9E">
            <w:pPr>
              <w:tabs>
                <w:tab w:val="left" w:pos="5745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Description du poste : </w:t>
            </w:r>
          </w:p>
        </w:tc>
      </w:tr>
      <w:tr w:rsidR="000514B1" w:rsidRPr="00AE1F33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54747C" w:rsidRDefault="0054747C" w:rsidP="0054747C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Intitulé du poste : </w:t>
            </w:r>
            <w:r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E30D0">
              <w:rPr>
                <w:rFonts w:ascii="Calibri" w:hAnsi="Calibri" w:cs="Arial"/>
              </w:rPr>
              <w:instrText xml:space="preserve"> FORMTEXT </w:instrText>
            </w:r>
            <w:r w:rsidRPr="00AE30D0">
              <w:rPr>
                <w:rFonts w:ascii="Calibri" w:hAnsi="Calibri" w:cs="Arial"/>
              </w:rPr>
            </w:r>
            <w:r w:rsidRPr="00AE30D0">
              <w:rPr>
                <w:rFonts w:ascii="Calibri" w:hAnsi="Calibri" w:cs="Arial"/>
              </w:rPr>
              <w:fldChar w:fldCharType="separate"/>
            </w:r>
            <w:r w:rsidR="005B69F2">
              <w:rPr>
                <w:rFonts w:ascii="Calibri" w:hAnsi="Calibri" w:cs="Arial"/>
                <w:noProof/>
              </w:rPr>
              <w:t>Agent de securite incendie "SSIAP1 avec carte pro"</w:t>
            </w:r>
            <w:r w:rsidR="002341FE">
              <w:rPr>
                <w:rFonts w:ascii="Calibri" w:hAnsi="Calibri" w:cs="Arial"/>
                <w:noProof/>
              </w:rPr>
              <w:t xml:space="preserve"> en tenue ADS</w:t>
            </w:r>
            <w:r w:rsidRPr="00AE30D0">
              <w:rPr>
                <w:rFonts w:ascii="Calibri" w:hAnsi="Calibri" w:cs="Arial"/>
              </w:rPr>
              <w:fldChar w:fldCharType="end"/>
            </w:r>
          </w:p>
          <w:p w:rsidR="0054309C" w:rsidRPr="00A631F7" w:rsidRDefault="009A1C0D" w:rsidP="002341FE">
            <w:pPr>
              <w:tabs>
                <w:tab w:val="left" w:pos="5745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Mission principale</w:t>
            </w:r>
            <w:r w:rsidR="008E5430">
              <w:rPr>
                <w:rFonts w:ascii="Calibri" w:hAnsi="Calibri" w:cs="Arial"/>
                <w:b/>
              </w:rPr>
              <w:t> :</w:t>
            </w:r>
            <w:r w:rsidR="008E5430"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E5430" w:rsidRPr="00AE30D0">
              <w:rPr>
                <w:rFonts w:ascii="Calibri" w:hAnsi="Calibri" w:cs="Arial"/>
              </w:rPr>
              <w:instrText xml:space="preserve"> FORMTEXT </w:instrText>
            </w:r>
            <w:r w:rsidR="008E5430" w:rsidRPr="00AE30D0">
              <w:rPr>
                <w:rFonts w:ascii="Calibri" w:hAnsi="Calibri" w:cs="Arial"/>
              </w:rPr>
            </w:r>
            <w:r w:rsidR="008E5430" w:rsidRPr="00AE30D0">
              <w:rPr>
                <w:rFonts w:ascii="Calibri" w:hAnsi="Calibri" w:cs="Arial"/>
              </w:rPr>
              <w:fldChar w:fldCharType="separate"/>
            </w:r>
            <w:r w:rsidR="005B69F2">
              <w:rPr>
                <w:rFonts w:ascii="Calibri" w:hAnsi="Calibri" w:cs="Arial"/>
              </w:rPr>
              <w:t>G</w:t>
            </w:r>
            <w:r w:rsidR="005B69F2">
              <w:rPr>
                <w:rFonts w:ascii="Calibri" w:hAnsi="Calibri" w:cs="Arial"/>
                <w:noProof/>
              </w:rPr>
              <w:t>estion d'accès</w:t>
            </w:r>
            <w:r w:rsidR="002341FE">
              <w:rPr>
                <w:rFonts w:ascii="Calibri" w:hAnsi="Calibri" w:cs="Arial"/>
                <w:noProof/>
              </w:rPr>
              <w:t>.</w:t>
            </w:r>
            <w:r w:rsidR="008E5430" w:rsidRPr="00AE30D0">
              <w:rPr>
                <w:rFonts w:ascii="Calibri" w:hAnsi="Calibri" w:cs="Arial"/>
              </w:rPr>
              <w:fldChar w:fldCharType="end"/>
            </w:r>
          </w:p>
        </w:tc>
      </w:tr>
      <w:tr w:rsidR="008E5430" w:rsidRPr="00AE1F33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30" w:rsidRDefault="008E5430" w:rsidP="0054747C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Principales tâches :</w:t>
            </w:r>
          </w:p>
          <w:p w:rsidR="0054747C" w:rsidRPr="009D29CA" w:rsidRDefault="0054747C" w:rsidP="0054747C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B69F2">
              <w:rPr>
                <w:rFonts w:ascii="Calibri" w:hAnsi="Calibri" w:cs="Arial"/>
                <w:sz w:val="18"/>
                <w:szCs w:val="18"/>
              </w:rPr>
              <w:t>T</w:t>
            </w:r>
            <w:r w:rsidR="005B69F2">
              <w:rPr>
                <w:rFonts w:ascii="Calibri" w:hAnsi="Calibri" w:cs="Arial"/>
                <w:noProof/>
                <w:sz w:val="18"/>
                <w:szCs w:val="18"/>
              </w:rPr>
              <w:t>rés bonne élocution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54747C" w:rsidRPr="009D29CA" w:rsidRDefault="0054747C" w:rsidP="0054747C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2341FE" w:rsidRPr="002341FE">
              <w:rPr>
                <w:rFonts w:ascii="Calibri" w:hAnsi="Calibri" w:cs="Arial"/>
                <w:sz w:val="18"/>
                <w:szCs w:val="18"/>
              </w:rPr>
              <w:t>Gestion de la main courantE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54747C" w:rsidRPr="009D29CA" w:rsidRDefault="0054747C" w:rsidP="0054747C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B69F2">
              <w:rPr>
                <w:rFonts w:ascii="Calibri" w:hAnsi="Calibri" w:cs="Arial"/>
                <w:sz w:val="18"/>
                <w:szCs w:val="18"/>
              </w:rPr>
              <w:t>G</w:t>
            </w:r>
            <w:r w:rsidR="005B69F2">
              <w:rPr>
                <w:rFonts w:ascii="Calibri" w:hAnsi="Calibri" w:cs="Arial"/>
                <w:noProof/>
                <w:sz w:val="18"/>
                <w:szCs w:val="18"/>
              </w:rPr>
              <w:t>estion d</w:t>
            </w:r>
            <w:r w:rsidR="002341FE">
              <w:rPr>
                <w:rFonts w:ascii="Calibri" w:hAnsi="Calibri" w:cs="Arial"/>
                <w:noProof/>
                <w:sz w:val="18"/>
                <w:szCs w:val="18"/>
              </w:rPr>
              <w:t xml:space="preserve">es accès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8E5430" w:rsidRDefault="0054747C" w:rsidP="002341FE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b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2341FE">
              <w:rPr>
                <w:rFonts w:ascii="Calibri" w:hAnsi="Calibri" w:cs="Arial"/>
                <w:sz w:val="18"/>
                <w:szCs w:val="18"/>
              </w:rPr>
              <w:t> </w:t>
            </w:r>
            <w:r w:rsidR="002341FE">
              <w:rPr>
                <w:rFonts w:ascii="Calibri" w:hAnsi="Calibri" w:cs="Arial"/>
                <w:sz w:val="18"/>
                <w:szCs w:val="18"/>
              </w:rPr>
              <w:t> </w:t>
            </w:r>
            <w:r w:rsidR="002341FE">
              <w:rPr>
                <w:rFonts w:ascii="Calibri" w:hAnsi="Calibri" w:cs="Arial"/>
                <w:sz w:val="18"/>
                <w:szCs w:val="18"/>
              </w:rPr>
              <w:t> </w:t>
            </w:r>
            <w:r w:rsidR="002341FE">
              <w:rPr>
                <w:rFonts w:ascii="Calibri" w:hAnsi="Calibri" w:cs="Arial"/>
                <w:sz w:val="18"/>
                <w:szCs w:val="18"/>
              </w:rPr>
              <w:t> </w:t>
            </w:r>
            <w:r w:rsidR="002341FE">
              <w:rPr>
                <w:rFonts w:ascii="Calibri" w:hAnsi="Calibri" w:cs="Arial"/>
                <w:sz w:val="18"/>
                <w:szCs w:val="18"/>
              </w:rPr>
              <w:t> 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8E5430" w:rsidRPr="0054747C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5430" w:rsidRPr="0054747C" w:rsidRDefault="008E5430" w:rsidP="00AE30D0">
            <w:pPr>
              <w:tabs>
                <w:tab w:val="left" w:pos="5745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8E5430" w:rsidRPr="00AE1F33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430" w:rsidRDefault="008E5430" w:rsidP="00AE30D0">
            <w:pPr>
              <w:tabs>
                <w:tab w:val="left" w:pos="5745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Profil</w:t>
            </w:r>
          </w:p>
        </w:tc>
      </w:tr>
      <w:tr w:rsidR="008E5430" w:rsidRPr="00AE1F33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30" w:rsidRDefault="008E5430" w:rsidP="0054747C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Expérience dans le poste :</w:t>
            </w:r>
          </w:p>
          <w:p w:rsidR="0054747C" w:rsidRPr="008E5430" w:rsidRDefault="0054747C" w:rsidP="0054747C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Sans expérience</w:t>
            </w:r>
          </w:p>
          <w:p w:rsidR="0054747C" w:rsidRPr="008E5430" w:rsidRDefault="0054747C" w:rsidP="0054747C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Débutant (&lt; 1 an)</w:t>
            </w:r>
          </w:p>
          <w:p w:rsidR="0054747C" w:rsidRPr="008E5430" w:rsidRDefault="0054747C" w:rsidP="0054747C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Première expérience (2 à 3 ans)</w:t>
            </w:r>
          </w:p>
          <w:p w:rsidR="0054747C" w:rsidRPr="008E5430" w:rsidRDefault="0054747C" w:rsidP="0054747C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Expérience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significative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(3 à 10 ans)</w:t>
            </w:r>
          </w:p>
          <w:p w:rsidR="0068155C" w:rsidRPr="0068155C" w:rsidRDefault="0054747C" w:rsidP="0054747C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2"/>
                <w:szCs w:val="12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Expérimenté (+10 ans)</w:t>
            </w:r>
          </w:p>
        </w:tc>
      </w:tr>
      <w:tr w:rsidR="008E5430" w:rsidRPr="00AE1F33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309C" w:rsidRDefault="008E5430" w:rsidP="008E5430">
            <w:pPr>
              <w:tabs>
                <w:tab w:val="left" w:pos="5745"/>
              </w:tabs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Diplôme :</w:t>
            </w:r>
          </w:p>
          <w:p w:rsidR="0054747C" w:rsidRDefault="0054747C" w:rsidP="0054747C">
            <w:pPr>
              <w:pStyle w:val="Paragraphedeliste"/>
              <w:tabs>
                <w:tab w:val="left" w:pos="4006"/>
              </w:tabs>
              <w:spacing w:after="120" w:line="259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="00C833B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Bac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ab/>
              <w:t xml:space="preserve">Domaine : 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E5430" w:rsidRPr="00127FD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8E5430" w:rsidRPr="00127FDF">
              <w:rPr>
                <w:rFonts w:cs="Arial"/>
                <w:b/>
                <w:sz w:val="18"/>
                <w:szCs w:val="18"/>
              </w:rPr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8E5430" w:rsidRPr="00127FDF" w:rsidRDefault="0054747C" w:rsidP="0054747C">
            <w:pPr>
              <w:pStyle w:val="Paragraphedeliste"/>
              <w:tabs>
                <w:tab w:val="left" w:pos="4006"/>
              </w:tabs>
              <w:spacing w:after="120" w:line="259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="00C833B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Bac +2/+3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ab/>
              <w:t xml:space="preserve">Domaine : 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E5430" w:rsidRPr="00127FD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8E5430" w:rsidRPr="00127FDF">
              <w:rPr>
                <w:rFonts w:cs="Arial"/>
                <w:b/>
                <w:sz w:val="18"/>
                <w:szCs w:val="18"/>
              </w:rPr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54309C" w:rsidRDefault="0054747C" w:rsidP="0054747C">
            <w:pPr>
              <w:pStyle w:val="Paragraphedeliste"/>
              <w:tabs>
                <w:tab w:val="left" w:pos="4006"/>
              </w:tabs>
              <w:spacing w:after="120" w:line="259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Bac +5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ab/>
              <w:t xml:space="preserve">Domaine : 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E5430" w:rsidRPr="00127FD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8E5430" w:rsidRPr="00127FDF">
              <w:rPr>
                <w:rFonts w:cs="Arial"/>
                <w:b/>
                <w:sz w:val="18"/>
                <w:szCs w:val="18"/>
              </w:rPr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t> </w:t>
            </w:r>
            <w:r w:rsidR="008E5430" w:rsidRPr="00127FDF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54747C" w:rsidRDefault="0054747C" w:rsidP="0054747C">
            <w:pPr>
              <w:pStyle w:val="Paragraphedeliste"/>
              <w:tabs>
                <w:tab w:val="left" w:pos="4006"/>
              </w:tabs>
              <w:spacing w:after="120" w:line="259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Autre </w:t>
            </w:r>
            <w:r w:rsidRPr="0054747C">
              <w:rPr>
                <w:rFonts w:cs="Arial"/>
                <w:bCs/>
                <w:sz w:val="18"/>
                <w:szCs w:val="18"/>
              </w:rPr>
              <w:t>(préciser)</w:t>
            </w:r>
            <w:r>
              <w:rPr>
                <w:rFonts w:cs="Arial"/>
                <w:bCs/>
                <w:sz w:val="18"/>
                <w:szCs w:val="18"/>
              </w:rPr>
              <w:t xml:space="preserve"> : </w:t>
            </w:r>
            <w:r w:rsidRPr="00127FD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FD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27FDF">
              <w:rPr>
                <w:rFonts w:cs="Arial"/>
                <w:b/>
                <w:sz w:val="18"/>
                <w:szCs w:val="18"/>
              </w:rPr>
            </w:r>
            <w:r w:rsidRPr="00127FD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5B69F2">
              <w:rPr>
                <w:rFonts w:cs="Arial"/>
                <w:b/>
                <w:sz w:val="18"/>
                <w:szCs w:val="18"/>
              </w:rPr>
              <w:t>Diplmoe SSIAP1</w:t>
            </w:r>
            <w:r w:rsidRPr="00127FDF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127FDF">
              <w:rPr>
                <w:rFonts w:cs="Arial"/>
                <w:b/>
                <w:sz w:val="18"/>
                <w:szCs w:val="18"/>
              </w:rPr>
              <w:tab/>
              <w:t xml:space="preserve">Domaine : </w:t>
            </w:r>
            <w:r w:rsidRPr="00127FD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FD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27FDF">
              <w:rPr>
                <w:rFonts w:cs="Arial"/>
                <w:b/>
                <w:sz w:val="18"/>
                <w:szCs w:val="18"/>
              </w:rPr>
            </w:r>
            <w:r w:rsidRPr="00127FD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27FDF">
              <w:rPr>
                <w:rFonts w:cs="Arial"/>
                <w:b/>
                <w:sz w:val="18"/>
                <w:szCs w:val="18"/>
              </w:rPr>
              <w:t> </w:t>
            </w:r>
            <w:r w:rsidRPr="00127FDF">
              <w:rPr>
                <w:rFonts w:cs="Arial"/>
                <w:b/>
                <w:sz w:val="18"/>
                <w:szCs w:val="18"/>
              </w:rPr>
              <w:t> </w:t>
            </w:r>
            <w:r w:rsidRPr="00127FDF">
              <w:rPr>
                <w:rFonts w:cs="Arial"/>
                <w:b/>
                <w:sz w:val="18"/>
                <w:szCs w:val="18"/>
              </w:rPr>
              <w:t> </w:t>
            </w:r>
            <w:r w:rsidRPr="00127FDF">
              <w:rPr>
                <w:rFonts w:cs="Arial"/>
                <w:b/>
                <w:sz w:val="18"/>
                <w:szCs w:val="18"/>
              </w:rPr>
              <w:t> </w:t>
            </w:r>
            <w:r w:rsidRPr="00127FDF">
              <w:rPr>
                <w:rFonts w:cs="Arial"/>
                <w:b/>
                <w:sz w:val="18"/>
                <w:szCs w:val="18"/>
              </w:rPr>
              <w:t> </w:t>
            </w:r>
            <w:r w:rsidRPr="00127FDF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5777F2" w:rsidRPr="005777F2" w:rsidRDefault="005777F2" w:rsidP="005777F2">
            <w:pPr>
              <w:tabs>
                <w:tab w:val="left" w:pos="7528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8E5430" w:rsidRPr="00AE1F33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31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1307" w:rsidRPr="00782E5E" w:rsidRDefault="00BB4AF9" w:rsidP="00351307">
            <w:pPr>
              <w:tabs>
                <w:tab w:val="left" w:pos="5745"/>
              </w:tabs>
              <w:spacing w:after="120"/>
              <w:rPr>
                <w:rFonts w:ascii="Calibri" w:hAnsi="Calibri" w:cs="Arial"/>
                <w:b/>
                <w:sz w:val="18"/>
                <w:szCs w:val="18"/>
              </w:rPr>
            </w:pPr>
            <w:r w:rsidRPr="00782E5E">
              <w:rPr>
                <w:rFonts w:ascii="Calibri" w:hAnsi="Calibri" w:cs="Arial"/>
                <w:b/>
                <w:sz w:val="18"/>
                <w:szCs w:val="18"/>
              </w:rPr>
              <w:t>Savoir être indispensable</w:t>
            </w:r>
            <w:r w:rsidR="00351307" w:rsidRPr="00782E5E">
              <w:rPr>
                <w:rFonts w:ascii="Calibri" w:hAnsi="Calibri" w:cs="Arial"/>
                <w:b/>
                <w:sz w:val="18"/>
                <w:szCs w:val="18"/>
              </w:rPr>
              <w:t> :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67"/>
              <w:gridCol w:w="3118"/>
              <w:gridCol w:w="4385"/>
            </w:tblGrid>
            <w:tr w:rsidR="00351307" w:rsidRPr="00782E5E" w:rsidTr="0054309C">
              <w:trPr>
                <w:trHeight w:val="2472"/>
              </w:trPr>
              <w:tc>
                <w:tcPr>
                  <w:tcW w:w="2667" w:type="dxa"/>
                </w:tcPr>
                <w:p w:rsidR="0068155C" w:rsidRPr="0068155C" w:rsidRDefault="0068155C" w:rsidP="0068155C">
                  <w:pPr>
                    <w:tabs>
                      <w:tab w:val="left" w:pos="5745"/>
                    </w:tabs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La rigueur</w:t>
                  </w:r>
                </w:p>
                <w:p w:rsidR="0068155C" w:rsidRPr="0068155C" w:rsidRDefault="0068155C" w:rsidP="0068155C">
                  <w:pPr>
                    <w:tabs>
                      <w:tab w:val="left" w:pos="5745"/>
                    </w:tabs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L’organisation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a qualité rédactionnelle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La gestion des priorités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La réactivité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Le dynamise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L’anticipation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La curiosité</w:t>
                  </w:r>
                </w:p>
                <w:p w:rsidR="008B3C25" w:rsidRDefault="0068155C" w:rsidP="008B3C25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La discrétion</w:t>
                  </w:r>
                </w:p>
                <w:p w:rsidR="00351307" w:rsidRPr="008B3C25" w:rsidRDefault="008B3C25" w:rsidP="008B3C25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68155C"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Le sens de la confidentialité</w:t>
                  </w:r>
                </w:p>
              </w:tc>
              <w:tc>
                <w:tcPr>
                  <w:tcW w:w="3118" w:type="dxa"/>
                </w:tcPr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e goût du travail en équipe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L’écoute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L’autonomie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Un bon relationnel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Aptitude à communiquer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Une aisance à l’oral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Le sens du contact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Le sens de la diplomatie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L’adaptabilité</w:t>
                  </w:r>
                </w:p>
                <w:p w:rsidR="008B3C25" w:rsidRPr="0068155C" w:rsidRDefault="008B3C25" w:rsidP="008B3C25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La maitrise des délais</w:t>
                  </w:r>
                </w:p>
                <w:p w:rsidR="00351307" w:rsidRPr="00782E5E" w:rsidRDefault="00351307" w:rsidP="0068155C">
                  <w:pPr>
                    <w:spacing w:line="259" w:lineRule="auto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85" w:type="dxa"/>
                </w:tcPr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a capacité à rendre compte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Un esprit d’initiative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Force de proposition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Un bon esprit d’analyse et de synthèse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Le sens commercial et la relation client</w:t>
                  </w:r>
                </w:p>
                <w:p w:rsidR="00351307" w:rsidRPr="00351307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="00351307" w:rsidRPr="00351307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L’aptitude à la négociation</w:t>
                  </w:r>
                </w:p>
                <w:p w:rsidR="0068155C" w:rsidRDefault="0068155C" w:rsidP="0068155C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Aptitude à l’animation et au management d’équipe</w:t>
                  </w:r>
                </w:p>
                <w:p w:rsidR="0068155C" w:rsidRDefault="0068155C" w:rsidP="0054309C">
                  <w:pPr>
                    <w:tabs>
                      <w:tab w:val="center" w:pos="2122"/>
                    </w:tabs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La mobilité</w:t>
                  </w:r>
                  <w:r w:rsidR="0054309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  <w:p w:rsidR="008B3C25" w:rsidRDefault="008B3C25" w:rsidP="008B3C25">
                  <w:pPr>
                    <w:spacing w:line="259" w:lineRule="auto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Le goût pour les chiffres</w:t>
                  </w:r>
                </w:p>
                <w:p w:rsidR="00351307" w:rsidRPr="00782E5E" w:rsidRDefault="0068155C" w:rsidP="008B3C25">
                  <w:pPr>
                    <w:spacing w:after="160" w:line="259" w:lineRule="auto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187483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A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utre(s)………….</w:t>
                  </w:r>
                </w:p>
              </w:tc>
            </w:tr>
          </w:tbl>
          <w:p w:rsidR="00351307" w:rsidRPr="00782E5E" w:rsidRDefault="00351307" w:rsidP="0068155C">
            <w:pPr>
              <w:spacing w:after="160" w:line="259" w:lineRule="auto"/>
              <w:ind w:left="720"/>
              <w:contextualSpacing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A7610" w:rsidRPr="0054747C" w:rsidTr="00693B9E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10" w:rsidRPr="0054747C" w:rsidRDefault="001A7610" w:rsidP="00693B9E">
            <w:pPr>
              <w:tabs>
                <w:tab w:val="left" w:pos="5745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8E5430" w:rsidRPr="00AE1F33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11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25" w:rsidRDefault="008B3C25" w:rsidP="008B3C25">
            <w:pPr>
              <w:rPr>
                <w:rFonts w:ascii="Calibri" w:hAnsi="Calibri"/>
                <w:b/>
                <w:sz w:val="18"/>
                <w:szCs w:val="18"/>
              </w:rPr>
            </w:pPr>
            <w:r w:rsidRPr="00782E5E">
              <w:rPr>
                <w:rFonts w:ascii="Calibri" w:hAnsi="Calibri"/>
                <w:b/>
                <w:sz w:val="18"/>
                <w:szCs w:val="18"/>
              </w:rPr>
              <w:t>Logiciels :</w:t>
            </w:r>
          </w:p>
          <w:p w:rsidR="0054309C" w:rsidRPr="00C833B6" w:rsidRDefault="0054309C" w:rsidP="008B3C25">
            <w:pPr>
              <w:rPr>
                <w:rFonts w:ascii="Calibri" w:hAnsi="Calibri"/>
                <w:b/>
                <w:sz w:val="12"/>
                <w:szCs w:val="18"/>
              </w:rPr>
            </w:pP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3119"/>
              <w:gridCol w:w="3685"/>
            </w:tblGrid>
            <w:tr w:rsidR="008B3C25" w:rsidRPr="00782E5E" w:rsidTr="001A7610">
              <w:tc>
                <w:tcPr>
                  <w:tcW w:w="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3C25" w:rsidRPr="00782E5E" w:rsidRDefault="008B3C25" w:rsidP="001A7610">
                  <w:pPr>
                    <w:spacing w:before="40" w:after="4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B3C25" w:rsidRPr="00782E5E" w:rsidRDefault="008B3C25" w:rsidP="001A7610">
                  <w:pPr>
                    <w:spacing w:before="40" w:after="4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782E5E">
                    <w:rPr>
                      <w:rFonts w:ascii="Calibri" w:hAnsi="Calibri"/>
                      <w:b/>
                      <w:sz w:val="18"/>
                      <w:szCs w:val="18"/>
                    </w:rPr>
                    <w:t>Logiciel :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B3C25" w:rsidRPr="00782E5E" w:rsidRDefault="008B3C25" w:rsidP="001A7610">
                  <w:pPr>
                    <w:spacing w:before="40" w:after="4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782E5E">
                    <w:rPr>
                      <w:rFonts w:ascii="Calibri" w:hAnsi="Calibri"/>
                      <w:b/>
                      <w:sz w:val="18"/>
                      <w:szCs w:val="18"/>
                    </w:rPr>
                    <w:t>Niveau minimum du candidat :</w:t>
                  </w:r>
                </w:p>
              </w:tc>
            </w:tr>
            <w:tr w:rsidR="008B3C25" w:rsidRPr="00782E5E" w:rsidTr="001A7610">
              <w:tc>
                <w:tcPr>
                  <w:tcW w:w="38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C25" w:rsidRPr="00782E5E" w:rsidRDefault="00C833B6" w:rsidP="001A7610">
                  <w:pPr>
                    <w:pStyle w:val="Paragraphedeliste"/>
                    <w:spacing w:before="40" w:after="4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187483">
                    <w:rPr>
                      <w:rFonts w:cs="Arial"/>
                      <w:sz w:val="14"/>
                      <w:szCs w:val="14"/>
                    </w:rPr>
                  </w:r>
                  <w:r w:rsidR="00187483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8B3C25" w:rsidRPr="001A7610" w:rsidRDefault="008B3C25" w:rsidP="001A7610">
                  <w:pPr>
                    <w:spacing w:before="40" w:after="4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/>
                      <w:sz w:val="18"/>
                      <w:szCs w:val="18"/>
                    </w:rPr>
                    <w:t>Pack office 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B3C25" w:rsidRPr="001A7610" w:rsidRDefault="006E75D8" w:rsidP="005B69F2">
                  <w:pPr>
                    <w:tabs>
                      <w:tab w:val="left" w:pos="5745"/>
                    </w:tabs>
                    <w:spacing w:before="40" w:after="4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instrText xml:space="preserve"> FORMTEXT </w:instrTex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separate"/>
                  </w:r>
                  <w:r w:rsidR="005B69F2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MINIMUM</w: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B3C25" w:rsidRPr="00782E5E" w:rsidTr="001A7610">
              <w:tc>
                <w:tcPr>
                  <w:tcW w:w="383" w:type="dxa"/>
                  <w:shd w:val="clear" w:color="auto" w:fill="auto"/>
                  <w:vAlign w:val="center"/>
                </w:tcPr>
                <w:p w:rsidR="008B3C25" w:rsidRPr="00782E5E" w:rsidRDefault="00C833B6" w:rsidP="001A7610">
                  <w:pPr>
                    <w:pStyle w:val="Paragraphedeliste"/>
                    <w:spacing w:before="40" w:after="4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187483">
                    <w:rPr>
                      <w:rFonts w:cs="Arial"/>
                      <w:sz w:val="14"/>
                      <w:szCs w:val="14"/>
                    </w:rPr>
                  </w:r>
                  <w:r w:rsidR="00187483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8B3C25" w:rsidRPr="001A7610" w:rsidRDefault="008B3C25" w:rsidP="001A7610">
                  <w:pPr>
                    <w:spacing w:before="40" w:after="4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/>
                      <w:sz w:val="18"/>
                      <w:szCs w:val="18"/>
                    </w:rPr>
                    <w:t>Sage Paie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B3C25" w:rsidRPr="001A7610" w:rsidRDefault="006E75D8" w:rsidP="001A7610">
                  <w:pPr>
                    <w:tabs>
                      <w:tab w:val="left" w:pos="5745"/>
                    </w:tabs>
                    <w:spacing w:before="40" w:after="4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instrText xml:space="preserve"> FORMTEXT </w:instrTex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separate"/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B3C25" w:rsidRPr="00782E5E" w:rsidTr="001A7610">
              <w:tc>
                <w:tcPr>
                  <w:tcW w:w="383" w:type="dxa"/>
                  <w:shd w:val="clear" w:color="auto" w:fill="auto"/>
                  <w:vAlign w:val="center"/>
                </w:tcPr>
                <w:p w:rsidR="008B3C25" w:rsidRPr="00782E5E" w:rsidRDefault="00C833B6" w:rsidP="001A7610">
                  <w:pPr>
                    <w:pStyle w:val="Paragraphedeliste"/>
                    <w:spacing w:before="40" w:after="4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187483">
                    <w:rPr>
                      <w:rFonts w:cs="Arial"/>
                      <w:sz w:val="14"/>
                      <w:szCs w:val="14"/>
                    </w:rPr>
                  </w:r>
                  <w:r w:rsidR="00187483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8B3C25" w:rsidRPr="001A7610" w:rsidRDefault="008B3C25" w:rsidP="001A7610">
                  <w:pPr>
                    <w:spacing w:before="40" w:after="4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/>
                      <w:sz w:val="18"/>
                      <w:szCs w:val="18"/>
                    </w:rPr>
                    <w:t>Sage Comptabilité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B3C25" w:rsidRPr="001A7610" w:rsidRDefault="006E75D8" w:rsidP="001A7610">
                  <w:pPr>
                    <w:tabs>
                      <w:tab w:val="left" w:pos="5745"/>
                    </w:tabs>
                    <w:spacing w:before="40" w:after="4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instrText xml:space="preserve"> FORMTEXT </w:instrTex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separate"/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B3C25" w:rsidRPr="00782E5E" w:rsidTr="001A7610">
              <w:tc>
                <w:tcPr>
                  <w:tcW w:w="383" w:type="dxa"/>
                  <w:shd w:val="clear" w:color="auto" w:fill="auto"/>
                  <w:vAlign w:val="center"/>
                </w:tcPr>
                <w:p w:rsidR="008B3C25" w:rsidRPr="00782E5E" w:rsidRDefault="00C833B6" w:rsidP="001A7610">
                  <w:pPr>
                    <w:pStyle w:val="Paragraphedeliste"/>
                    <w:spacing w:before="40" w:after="4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187483">
                    <w:rPr>
                      <w:rFonts w:cs="Arial"/>
                      <w:sz w:val="14"/>
                      <w:szCs w:val="14"/>
                    </w:rPr>
                  </w:r>
                  <w:r w:rsidR="00187483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8B3C25" w:rsidRPr="001A7610" w:rsidRDefault="008B3C25" w:rsidP="001A7610">
                  <w:pPr>
                    <w:spacing w:before="40" w:after="4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/>
                      <w:sz w:val="18"/>
                      <w:szCs w:val="18"/>
                    </w:rPr>
                    <w:t>Logiciel de planification type Comete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B3C25" w:rsidRPr="001A7610" w:rsidRDefault="006E75D8" w:rsidP="001A7610">
                  <w:pPr>
                    <w:tabs>
                      <w:tab w:val="left" w:pos="5745"/>
                    </w:tabs>
                    <w:spacing w:before="40" w:after="4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instrText xml:space="preserve"> FORMTEXT </w:instrTex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separate"/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B3C25" w:rsidRPr="00782E5E" w:rsidTr="001A7610">
              <w:tc>
                <w:tcPr>
                  <w:tcW w:w="383" w:type="dxa"/>
                  <w:shd w:val="clear" w:color="auto" w:fill="auto"/>
                  <w:vAlign w:val="center"/>
                </w:tcPr>
                <w:p w:rsidR="008B3C25" w:rsidRPr="00782E5E" w:rsidRDefault="00C833B6" w:rsidP="001A7610">
                  <w:pPr>
                    <w:pStyle w:val="Paragraphedeliste"/>
                    <w:spacing w:before="40" w:after="4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187483">
                    <w:rPr>
                      <w:rFonts w:cs="Arial"/>
                      <w:sz w:val="14"/>
                      <w:szCs w:val="14"/>
                    </w:rPr>
                  </w:r>
                  <w:r w:rsidR="00187483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8B3C25" w:rsidRPr="001A7610" w:rsidRDefault="008B3C25" w:rsidP="001A7610">
                  <w:pPr>
                    <w:spacing w:before="40" w:after="4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/>
                      <w:sz w:val="18"/>
                      <w:szCs w:val="18"/>
                    </w:rPr>
                    <w:t>Logiciel de facturation type Comete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B3C25" w:rsidRPr="001A7610" w:rsidRDefault="006E75D8" w:rsidP="001A7610">
                  <w:pPr>
                    <w:tabs>
                      <w:tab w:val="left" w:pos="5745"/>
                    </w:tabs>
                    <w:spacing w:before="40" w:after="4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instrText xml:space="preserve"> FORMTEXT </w:instrTex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separate"/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B3C25" w:rsidRPr="00782E5E" w:rsidTr="001A7610">
              <w:tc>
                <w:tcPr>
                  <w:tcW w:w="383" w:type="dxa"/>
                  <w:shd w:val="clear" w:color="auto" w:fill="auto"/>
                  <w:vAlign w:val="center"/>
                </w:tcPr>
                <w:p w:rsidR="008B3C25" w:rsidRPr="00782E5E" w:rsidRDefault="00C833B6" w:rsidP="001A7610">
                  <w:pPr>
                    <w:pStyle w:val="Paragraphedeliste"/>
                    <w:spacing w:before="40" w:after="40" w:line="240" w:lineRule="auto"/>
                    <w:ind w:left="0"/>
                    <w:rPr>
                      <w:b/>
                      <w:sz w:val="18"/>
                      <w:szCs w:val="18"/>
                    </w:rPr>
                  </w:pP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187483">
                    <w:rPr>
                      <w:rFonts w:cs="Arial"/>
                      <w:sz w:val="14"/>
                      <w:szCs w:val="14"/>
                    </w:rPr>
                  </w:r>
                  <w:r w:rsidR="00187483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BC37F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8B3C25" w:rsidRPr="001A7610" w:rsidRDefault="008B3C25" w:rsidP="001A7610">
                  <w:pPr>
                    <w:spacing w:before="40" w:after="40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/>
                      <w:sz w:val="18"/>
                      <w:szCs w:val="18"/>
                    </w:rPr>
                    <w:t>Autre :</w:t>
                  </w:r>
                  <w:r w:rsidR="001A7610" w:rsidRPr="001A7610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1A7610"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1A7610" w:rsidRPr="001A7610">
                    <w:rPr>
                      <w:rFonts w:ascii="Calibri" w:hAnsi="Calibri" w:cs="Arial"/>
                      <w:sz w:val="18"/>
                      <w:szCs w:val="18"/>
                    </w:rPr>
                    <w:instrText xml:space="preserve"> FORMTEXT </w:instrText>
                  </w:r>
                  <w:r w:rsidR="001A7610" w:rsidRPr="001A7610">
                    <w:rPr>
                      <w:rFonts w:ascii="Calibri" w:hAnsi="Calibri" w:cs="Arial"/>
                      <w:sz w:val="18"/>
                      <w:szCs w:val="18"/>
                    </w:rPr>
                  </w:r>
                  <w:r w:rsidR="001A7610"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separate"/>
                  </w:r>
                  <w:r w:rsidR="001A7610"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="001A7610"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="001A7610"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="001A7610"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="001A7610"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="001A7610"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B3C25" w:rsidRPr="001A7610" w:rsidRDefault="006E75D8" w:rsidP="001A7610">
                  <w:pPr>
                    <w:tabs>
                      <w:tab w:val="left" w:pos="5745"/>
                    </w:tabs>
                    <w:spacing w:before="40" w:after="4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instrText xml:space="preserve"> FORMTEXT </w:instrTex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separate"/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noProof/>
                      <w:sz w:val="18"/>
                      <w:szCs w:val="18"/>
                    </w:rPr>
                    <w:t> </w:t>
                  </w:r>
                  <w:r w:rsidRPr="001A7610">
                    <w:rPr>
                      <w:rFonts w:ascii="Calibri" w:hAnsi="Calibri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E5430" w:rsidRPr="00782E5E" w:rsidRDefault="008E5430" w:rsidP="008E5430">
            <w:pPr>
              <w:tabs>
                <w:tab w:val="left" w:pos="5745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8E5430" w:rsidRPr="0054747C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5430" w:rsidRPr="0054747C" w:rsidRDefault="008E5430" w:rsidP="008E5430">
            <w:pPr>
              <w:tabs>
                <w:tab w:val="left" w:pos="5745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8E5430" w:rsidRPr="00AE1F33" w:rsidTr="0054747C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430" w:rsidRDefault="008B3C25" w:rsidP="008E5430">
            <w:pPr>
              <w:tabs>
                <w:tab w:val="left" w:pos="5745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Informations complémentaires</w:t>
            </w:r>
          </w:p>
        </w:tc>
      </w:tr>
      <w:tr w:rsidR="008E5430" w:rsidRPr="00C96C60" w:rsidTr="001A7610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52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25" w:rsidRPr="00BC37FD" w:rsidRDefault="008B3C25" w:rsidP="001A761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 xml:space="preserve">Connaissance du secteur : </w:t>
            </w:r>
          </w:p>
          <w:p w:rsidR="00BC37FD" w:rsidRPr="00BC37FD" w:rsidRDefault="00BC37FD" w:rsidP="001A7610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sz w:val="24"/>
                <w:szCs w:val="24"/>
              </w:rPr>
              <w:t xml:space="preserve"> </w:t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>Exigée</w:t>
            </w:r>
          </w:p>
          <w:p w:rsidR="00BC37FD" w:rsidRPr="00BC37FD" w:rsidRDefault="00BC37FD" w:rsidP="001A7610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Souhaitée</w:t>
            </w:r>
          </w:p>
          <w:p w:rsidR="00BC37FD" w:rsidRPr="00BC37FD" w:rsidRDefault="00BC37FD" w:rsidP="001A7610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Pas nécessaire</w:t>
            </w:r>
          </w:p>
          <w:p w:rsidR="00BC37FD" w:rsidRPr="00BC37FD" w:rsidRDefault="00BC37FD" w:rsidP="001A761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BC37FD" w:rsidRPr="00BC37FD" w:rsidRDefault="008B3C25" w:rsidP="001A7610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b/>
                <w:sz w:val="18"/>
                <w:szCs w:val="18"/>
              </w:rPr>
              <w:t>Permis B </w:t>
            </w:r>
            <w:r w:rsidR="00BC37FD" w:rsidRPr="00BC37FD">
              <w:rPr>
                <w:b/>
                <w:sz w:val="18"/>
                <w:szCs w:val="18"/>
              </w:rPr>
              <w:t xml:space="preserve">exigé </w:t>
            </w:r>
            <w:r w:rsidRPr="00BC37FD">
              <w:rPr>
                <w:b/>
                <w:sz w:val="18"/>
                <w:szCs w:val="18"/>
              </w:rPr>
              <w:t>:</w:t>
            </w:r>
            <w:r w:rsidR="00BC37FD" w:rsidRPr="00BC37FD">
              <w:rPr>
                <w:b/>
                <w:sz w:val="18"/>
                <w:szCs w:val="18"/>
              </w:rPr>
              <w:t xml:space="preserve">  </w:t>
            </w:r>
            <w:r w:rsidR="00BC37FD"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7FD"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="00BC37FD" w:rsidRPr="00BC37FD">
              <w:rPr>
                <w:rFonts w:cs="Arial"/>
                <w:sz w:val="14"/>
                <w:szCs w:val="14"/>
              </w:rPr>
              <w:fldChar w:fldCharType="end"/>
            </w:r>
            <w:r w:rsidR="00BC37FD"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 w:rsid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Oui </w:t>
            </w:r>
            <w:r w:rsidR="00BC37FD"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C37FD"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="00BC37FD" w:rsidRPr="00BC37FD">
              <w:rPr>
                <w:rFonts w:cs="Arial"/>
                <w:sz w:val="14"/>
                <w:szCs w:val="14"/>
              </w:rPr>
              <w:fldChar w:fldCharType="end"/>
            </w:r>
            <w:r w:rsidR="00BC37FD"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 w:rsid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>Non</w:t>
            </w:r>
          </w:p>
          <w:p w:rsidR="00BC37FD" w:rsidRDefault="00BC37FD" w:rsidP="001A761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8B3C25" w:rsidRPr="006E75D8" w:rsidRDefault="00BC37FD" w:rsidP="001A7610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b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Salaire brut mensuel</w:t>
            </w:r>
            <w:r w:rsidR="008B3C25" w:rsidRPr="00BC37FD">
              <w:rPr>
                <w:rFonts w:ascii="Calibri" w:hAnsi="Calibri"/>
                <w:b/>
                <w:sz w:val="18"/>
                <w:szCs w:val="18"/>
              </w:rPr>
              <w:t> :</w:t>
            </w:r>
            <w:r w:rsidR="006E75D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E75D8"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E75D8" w:rsidRPr="00AE30D0">
              <w:rPr>
                <w:rFonts w:ascii="Calibri" w:hAnsi="Calibri" w:cs="Arial"/>
              </w:rPr>
              <w:instrText xml:space="preserve"> FORMTEXT </w:instrText>
            </w:r>
            <w:r w:rsidR="006E75D8" w:rsidRPr="00AE30D0">
              <w:rPr>
                <w:rFonts w:ascii="Calibri" w:hAnsi="Calibri" w:cs="Arial"/>
              </w:rPr>
            </w:r>
            <w:r w:rsidR="006E75D8" w:rsidRPr="00AE30D0">
              <w:rPr>
                <w:rFonts w:ascii="Calibri" w:hAnsi="Calibri" w:cs="Arial"/>
              </w:rPr>
              <w:fldChar w:fldCharType="separate"/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 w:rsidRPr="00AE30D0">
              <w:rPr>
                <w:rFonts w:ascii="Calibri" w:hAnsi="Calibri" w:cs="Arial"/>
              </w:rPr>
              <w:fldChar w:fldCharType="end"/>
            </w:r>
          </w:p>
          <w:p w:rsidR="00FA5EBC" w:rsidRPr="00BC37FD" w:rsidRDefault="00FA5EBC" w:rsidP="001A761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8B3C25" w:rsidRPr="006E75D8" w:rsidRDefault="008B3C25" w:rsidP="001A7610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b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Horaires :</w:t>
            </w:r>
            <w:r w:rsidR="006E75D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E75D8"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E75D8" w:rsidRPr="00AE30D0">
              <w:rPr>
                <w:rFonts w:ascii="Calibri" w:hAnsi="Calibri" w:cs="Arial"/>
              </w:rPr>
              <w:instrText xml:space="preserve"> FORMTEXT </w:instrText>
            </w:r>
            <w:r w:rsidR="006E75D8" w:rsidRPr="00AE30D0">
              <w:rPr>
                <w:rFonts w:ascii="Calibri" w:hAnsi="Calibri" w:cs="Arial"/>
              </w:rPr>
            </w:r>
            <w:r w:rsidR="006E75D8" w:rsidRPr="00AE30D0">
              <w:rPr>
                <w:rFonts w:ascii="Calibri" w:hAnsi="Calibri" w:cs="Arial"/>
              </w:rPr>
              <w:fldChar w:fldCharType="separate"/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 w:rsidRPr="00AE30D0">
              <w:rPr>
                <w:rFonts w:ascii="Calibri" w:hAnsi="Calibri" w:cs="Arial"/>
              </w:rPr>
              <w:fldChar w:fldCharType="end"/>
            </w:r>
          </w:p>
          <w:p w:rsidR="00FA5EBC" w:rsidRPr="00BC37FD" w:rsidRDefault="00FA5EBC" w:rsidP="001A761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8B3C25" w:rsidRPr="001A7610" w:rsidRDefault="008B3C25" w:rsidP="001A7610">
            <w:pPr>
              <w:tabs>
                <w:tab w:val="left" w:pos="5745"/>
              </w:tabs>
              <w:spacing w:line="360" w:lineRule="auto"/>
              <w:rPr>
                <w:rFonts w:ascii="Calibri" w:hAnsi="Calibri" w:cs="Arial"/>
                <w:b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Information(s) complémentaire(s) :</w:t>
            </w:r>
            <w:r w:rsidR="006E75D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E75D8"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E75D8" w:rsidRPr="00AE30D0">
              <w:rPr>
                <w:rFonts w:ascii="Calibri" w:hAnsi="Calibri" w:cs="Arial"/>
              </w:rPr>
              <w:instrText xml:space="preserve"> FORMTEXT </w:instrText>
            </w:r>
            <w:r w:rsidR="006E75D8" w:rsidRPr="00AE30D0">
              <w:rPr>
                <w:rFonts w:ascii="Calibri" w:hAnsi="Calibri" w:cs="Arial"/>
              </w:rPr>
            </w:r>
            <w:r w:rsidR="006E75D8" w:rsidRPr="00AE30D0">
              <w:rPr>
                <w:rFonts w:ascii="Calibri" w:hAnsi="Calibri" w:cs="Arial"/>
              </w:rPr>
              <w:fldChar w:fldCharType="separate"/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>
              <w:rPr>
                <w:rFonts w:ascii="Calibri" w:hAnsi="Calibri" w:cs="Arial"/>
                <w:noProof/>
              </w:rPr>
              <w:t> </w:t>
            </w:r>
            <w:r w:rsidR="006E75D8" w:rsidRPr="00AE30D0">
              <w:rPr>
                <w:rFonts w:ascii="Calibri" w:hAnsi="Calibri" w:cs="Arial"/>
              </w:rPr>
              <w:fldChar w:fldCharType="end"/>
            </w:r>
          </w:p>
        </w:tc>
      </w:tr>
      <w:tr w:rsidR="005777F2" w:rsidRPr="00C96C60" w:rsidTr="00291CF5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2" w:rsidRPr="009C2E83" w:rsidRDefault="005777F2" w:rsidP="00291CF5">
            <w:pPr>
              <w:tabs>
                <w:tab w:val="left" w:pos="5745"/>
              </w:tabs>
              <w:spacing w:before="120" w:after="120"/>
              <w:rPr>
                <w:rFonts w:ascii="Calibri" w:hAnsi="Calibri" w:cs="Arial"/>
                <w:b/>
              </w:rPr>
            </w:pPr>
            <w:r w:rsidRPr="009C2E83">
              <w:rPr>
                <w:rFonts w:ascii="Calibri" w:hAnsi="Calibri" w:cs="Arial"/>
                <w:b/>
              </w:rPr>
              <w:t>Gestion des candidatures :</w:t>
            </w:r>
          </w:p>
          <w:p w:rsidR="005777F2" w:rsidRPr="004E65BE" w:rsidRDefault="005777F2" w:rsidP="00291CF5">
            <w:pPr>
              <w:tabs>
                <w:tab w:val="left" w:pos="5745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4E65BE">
              <w:rPr>
                <w:rFonts w:ascii="Calibri" w:hAnsi="Calibri"/>
                <w:b/>
                <w:sz w:val="18"/>
                <w:szCs w:val="18"/>
              </w:rPr>
              <w:t>Offre à diffuser sur :</w:t>
            </w:r>
          </w:p>
          <w:p w:rsidR="005777F2" w:rsidRDefault="005777F2" w:rsidP="00291CF5">
            <w:pPr>
              <w:tabs>
                <w:tab w:val="left" w:pos="5745"/>
              </w:tabs>
              <w:rPr>
                <w:rFonts w:ascii="Calibri" w:hAnsi="Calibri" w:cs="Arial"/>
                <w:bCs/>
                <w:sz w:val="18"/>
                <w:szCs w:val="18"/>
              </w:rPr>
            </w:pPr>
            <w:r w:rsidRPr="004E65BE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ascii="Calibri" w:hAnsi="Calibri" w:cs="Arial"/>
                <w:sz w:val="14"/>
                <w:szCs w:val="14"/>
              </w:rPr>
            </w:r>
            <w:r w:rsidR="00187483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4E65BE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4E65B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22EA5">
              <w:rPr>
                <w:rFonts w:ascii="Calibri" w:hAnsi="Calibri" w:cs="Arial"/>
                <w:bCs/>
                <w:sz w:val="18"/>
                <w:szCs w:val="18"/>
              </w:rPr>
              <w:t>Sites gratuits d’offres d’emploi (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Mondial Protection, Pôle Emploi, Indeed, …)</w:t>
            </w:r>
          </w:p>
          <w:p w:rsidR="005777F2" w:rsidRPr="0053078F" w:rsidRDefault="005777F2" w:rsidP="00291CF5">
            <w:pPr>
              <w:tabs>
                <w:tab w:val="left" w:pos="5745"/>
              </w:tabs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5777F2" w:rsidRPr="004135D1" w:rsidRDefault="005777F2" w:rsidP="00291CF5">
            <w:pPr>
              <w:pStyle w:val="Paragraphedeliste"/>
              <w:spacing w:line="24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4E65BE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5B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87483">
              <w:rPr>
                <w:rFonts w:cs="Arial"/>
                <w:sz w:val="14"/>
                <w:szCs w:val="14"/>
              </w:rPr>
            </w:r>
            <w:r w:rsidR="00187483">
              <w:rPr>
                <w:rFonts w:cs="Arial"/>
                <w:sz w:val="14"/>
                <w:szCs w:val="14"/>
              </w:rPr>
              <w:fldChar w:fldCharType="separate"/>
            </w:r>
            <w:r w:rsidRPr="004E65BE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65BE">
              <w:rPr>
                <w:rFonts w:eastAsia="Times New Roman" w:cs="Arial"/>
                <w:bCs/>
                <w:sz w:val="18"/>
                <w:szCs w:val="18"/>
                <w:lang w:eastAsia="fr-FR"/>
              </w:rPr>
              <w:t>Réseaux sociaux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 (LinkedIn, Viadeo, Facebook, …)</w:t>
            </w:r>
          </w:p>
        </w:tc>
      </w:tr>
      <w:tr w:rsidR="005777F2" w:rsidRPr="00C96C60" w:rsidTr="00291CF5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F2" w:rsidRPr="0053078F" w:rsidRDefault="005777F2" w:rsidP="00291CF5">
            <w:pPr>
              <w:shd w:val="clear" w:color="auto" w:fill="FFD966" w:themeFill="accent4" w:themeFillTint="99"/>
              <w:tabs>
                <w:tab w:val="left" w:pos="5745"/>
              </w:tabs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Adresse de réception des candidatures</w:t>
            </w:r>
            <w:r w:rsidRPr="0053078F">
              <w:rPr>
                <w:rFonts w:ascii="Calibri" w:hAnsi="Calibri"/>
                <w:b/>
                <w:sz w:val="18"/>
                <w:szCs w:val="18"/>
              </w:rPr>
              <w:t> :</w:t>
            </w:r>
          </w:p>
          <w:p w:rsidR="005777F2" w:rsidRPr="006357CA" w:rsidRDefault="005777F2" w:rsidP="000F2AD4">
            <w:pPr>
              <w:shd w:val="clear" w:color="auto" w:fill="FFD966" w:themeFill="accent4" w:themeFillTint="99"/>
              <w:tabs>
                <w:tab w:val="left" w:pos="5745"/>
              </w:tabs>
              <w:spacing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3078F">
              <w:rPr>
                <w:rFonts w:ascii="Calibri" w:hAnsi="Calibri"/>
                <w:sz w:val="18"/>
                <w:szCs w:val="18"/>
              </w:rPr>
              <w:t xml:space="preserve">Réception immédiate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directement</w:t>
            </w:r>
            <w:r w:rsidRPr="0053078F">
              <w:rPr>
                <w:rFonts w:ascii="Calibri" w:hAnsi="Calibri" w:cs="Arial"/>
                <w:bCs/>
                <w:sz w:val="18"/>
                <w:szCs w:val="18"/>
              </w:rPr>
              <w:t xml:space="preserve"> sur le mail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3F4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3F4C">
              <w:rPr>
                <w:rFonts w:ascii="Calibri" w:hAnsi="Calibri" w:cs="Arial"/>
                <w:sz w:val="18"/>
                <w:szCs w:val="18"/>
              </w:rPr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0F2AD4" w:rsidRPr="000F2AD4">
              <w:rPr>
                <w:rFonts w:ascii="Calibri" w:hAnsi="Calibri" w:cs="Arial"/>
                <w:noProof/>
                <w:sz w:val="18"/>
                <w:szCs w:val="18"/>
              </w:rPr>
              <w:t>hicham.benzina@mondial-protection.fr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8D30B1" w:rsidRPr="008B541B" w:rsidRDefault="008D30B1" w:rsidP="008E5430">
      <w:pPr>
        <w:rPr>
          <w:rFonts w:ascii="Calibri" w:hAnsi="Calibri" w:cs="Calibri"/>
          <w:sz w:val="10"/>
        </w:rPr>
      </w:pPr>
    </w:p>
    <w:sectPr w:rsidR="008D30B1" w:rsidRPr="008B541B" w:rsidSect="005A4D3A">
      <w:headerReference w:type="default" r:id="rId9"/>
      <w:footerReference w:type="default" r:id="rId10"/>
      <w:pgSz w:w="11906" w:h="16838" w:code="9"/>
      <w:pgMar w:top="1702" w:right="849" w:bottom="426" w:left="851" w:header="284" w:footer="25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83" w:rsidRDefault="00187483">
      <w:r>
        <w:separator/>
      </w:r>
    </w:p>
  </w:endnote>
  <w:endnote w:type="continuationSeparator" w:id="0">
    <w:p w:rsidR="00187483" w:rsidRDefault="0018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F2" w:rsidRDefault="005777F2" w:rsidP="005777F2">
    <w:pPr>
      <w:pStyle w:val="Pieddepage"/>
      <w:jc w:val="center"/>
      <w:rPr>
        <w:rFonts w:ascii="Calibri" w:hAnsi="Calibri"/>
        <w:sz w:val="16"/>
        <w:szCs w:val="16"/>
      </w:rPr>
    </w:pPr>
    <w:r>
      <w:rPr>
        <w:rFonts w:ascii="Calibri" w:hAnsi="Calibri" w:cs="Calibri"/>
        <w:sz w:val="16"/>
        <w:szCs w:val="16"/>
      </w:rPr>
      <w:t>L'autorisation d'exercice ne confère aucune prérogative de puissance publique à l'entreprise ou aux personnes qui en bénéficient</w:t>
    </w:r>
  </w:p>
  <w:p w:rsidR="00C833B6" w:rsidRPr="00AB687A" w:rsidRDefault="00C833B6" w:rsidP="003F41E9">
    <w:pPr>
      <w:pStyle w:val="Pieddepage"/>
      <w:jc w:val="right"/>
      <w:rPr>
        <w:sz w:val="16"/>
        <w:szCs w:val="16"/>
      </w:rPr>
    </w:pPr>
    <w:r w:rsidRPr="00AB687A">
      <w:rPr>
        <w:rFonts w:ascii="Calibri" w:hAnsi="Calibri"/>
        <w:sz w:val="16"/>
        <w:szCs w:val="16"/>
      </w:rPr>
      <w:t>FORM-</w:t>
    </w:r>
    <w:r>
      <w:rPr>
        <w:rFonts w:ascii="Calibri" w:hAnsi="Calibri"/>
        <w:sz w:val="16"/>
        <w:szCs w:val="16"/>
      </w:rPr>
      <w:t>DRH</w:t>
    </w:r>
    <w:r w:rsidRPr="00AB687A">
      <w:rPr>
        <w:rFonts w:ascii="Calibri" w:hAnsi="Calibri"/>
        <w:sz w:val="16"/>
        <w:szCs w:val="16"/>
      </w:rPr>
      <w:t>-0</w:t>
    </w:r>
    <w:r>
      <w:rPr>
        <w:rFonts w:ascii="Calibri" w:hAnsi="Calibri"/>
        <w:sz w:val="16"/>
        <w:szCs w:val="16"/>
      </w:rPr>
      <w:t>12</w:t>
    </w:r>
    <w:r w:rsidR="0054747C">
      <w:rPr>
        <w:rFonts w:ascii="Calibri" w:hAnsi="Calibri"/>
        <w:sz w:val="16"/>
        <w:szCs w:val="16"/>
      </w:rPr>
      <w:t xml:space="preserve"> V</w:t>
    </w:r>
    <w:r w:rsidR="008271B2">
      <w:rPr>
        <w:rFonts w:ascii="Calibri" w:hAnsi="Calibr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83" w:rsidRDefault="00187483">
      <w:r>
        <w:separator/>
      </w:r>
    </w:p>
  </w:footnote>
  <w:footnote w:type="continuationSeparator" w:id="0">
    <w:p w:rsidR="00187483" w:rsidRDefault="0018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B6" w:rsidRPr="008B541B" w:rsidRDefault="006E75D8" w:rsidP="00D91868">
    <w:pPr>
      <w:pStyle w:val="En-tte"/>
      <w:tabs>
        <w:tab w:val="clear" w:pos="4536"/>
        <w:tab w:val="clear" w:pos="9072"/>
        <w:tab w:val="left" w:pos="238"/>
      </w:tabs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D2223A" wp14:editId="2677FAA4">
              <wp:simplePos x="0" y="0"/>
              <wp:positionH relativeFrom="column">
                <wp:posOffset>-403860</wp:posOffset>
              </wp:positionH>
              <wp:positionV relativeFrom="paragraph">
                <wp:posOffset>-228600</wp:posOffset>
              </wp:positionV>
              <wp:extent cx="107950" cy="10692130"/>
              <wp:effectExtent l="0" t="0" r="0" b="0"/>
              <wp:wrapNone/>
              <wp:docPr id="1108" name="Rectangle 1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950" cy="10692130"/>
                      </a:xfrm>
                      <a:prstGeom prst="rect">
                        <a:avLst/>
                      </a:prstGeom>
                      <a:solidFill>
                        <a:srgbClr val="FFE30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8257F" id="Rectangle 1108" o:spid="_x0000_s1026" style="position:absolute;margin-left:-31.8pt;margin-top:-18pt;width:8.5pt;height:8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" fillcolor="#ffe302" stroked="f" strokeweight="2pt">
              <v:path arrowok="t"/>
            </v:rect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2030"/>
      <w:gridCol w:w="749"/>
      <w:gridCol w:w="5118"/>
      <w:gridCol w:w="2309"/>
    </w:tblGrid>
    <w:tr w:rsidR="00C833B6" w:rsidRPr="00B776B7" w:rsidTr="00962B33">
      <w:trPr>
        <w:trHeight w:val="450"/>
      </w:trPr>
      <w:tc>
        <w:tcPr>
          <w:tcW w:w="2033" w:type="dxa"/>
          <w:vMerge w:val="restart"/>
          <w:shd w:val="clear" w:color="auto" w:fill="auto"/>
        </w:tcPr>
        <w:p w:rsidR="00C833B6" w:rsidRPr="008B541B" w:rsidRDefault="006E75D8" w:rsidP="002D510B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  <w:r w:rsidRPr="008B541B">
            <w:rPr>
              <w:rFonts w:ascii="Calibri" w:hAnsi="Calibri"/>
              <w:noProof/>
            </w:rPr>
            <w:drawing>
              <wp:inline distT="0" distB="0" distL="0" distR="0" wp14:anchorId="63D72ACF" wp14:editId="5092411B">
                <wp:extent cx="1091565" cy="859790"/>
                <wp:effectExtent l="0" t="0" r="0" b="0"/>
                <wp:docPr id="8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" w:type="dxa"/>
          <w:shd w:val="clear" w:color="auto" w:fill="auto"/>
          <w:vAlign w:val="center"/>
        </w:tcPr>
        <w:p w:rsidR="00C833B6" w:rsidRPr="008B541B" w:rsidRDefault="00C833B6" w:rsidP="00962B33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</w:p>
      </w:tc>
      <w:tc>
        <w:tcPr>
          <w:tcW w:w="5244" w:type="dxa"/>
          <w:shd w:val="clear" w:color="auto" w:fill="auto"/>
          <w:vAlign w:val="center"/>
        </w:tcPr>
        <w:p w:rsidR="00C833B6" w:rsidRPr="008B541B" w:rsidRDefault="00C833B6" w:rsidP="00962B33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</w:p>
      </w:tc>
      <w:tc>
        <w:tcPr>
          <w:tcW w:w="2376" w:type="dxa"/>
          <w:shd w:val="clear" w:color="auto" w:fill="auto"/>
          <w:vAlign w:val="center"/>
        </w:tcPr>
        <w:p w:rsidR="00C833B6" w:rsidRPr="008B541B" w:rsidRDefault="00C833B6" w:rsidP="00962B33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</w:p>
      </w:tc>
    </w:tr>
    <w:tr w:rsidR="00C833B6" w:rsidRPr="00B776B7" w:rsidTr="00962B33">
      <w:trPr>
        <w:trHeight w:val="450"/>
      </w:trPr>
      <w:tc>
        <w:tcPr>
          <w:tcW w:w="2033" w:type="dxa"/>
          <w:vMerge/>
          <w:shd w:val="clear" w:color="auto" w:fill="auto"/>
        </w:tcPr>
        <w:p w:rsidR="00C833B6" w:rsidRPr="008B541B" w:rsidRDefault="00C833B6" w:rsidP="002D510B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69" w:type="dxa"/>
          <w:shd w:val="clear" w:color="auto" w:fill="auto"/>
          <w:vAlign w:val="center"/>
        </w:tcPr>
        <w:p w:rsidR="00C833B6" w:rsidRPr="008B541B" w:rsidRDefault="00C833B6" w:rsidP="00962B33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</w:p>
      </w:tc>
      <w:tc>
        <w:tcPr>
          <w:tcW w:w="5244" w:type="dxa"/>
          <w:shd w:val="clear" w:color="auto" w:fill="D0CECE"/>
          <w:vAlign w:val="center"/>
        </w:tcPr>
        <w:p w:rsidR="00C833B6" w:rsidRPr="00962B33" w:rsidRDefault="00C833B6" w:rsidP="00962B33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  <w:b/>
              <w:sz w:val="28"/>
              <w:szCs w:val="24"/>
              <w:lang w:eastAsia="en-US"/>
            </w:rPr>
          </w:pPr>
          <w:r w:rsidRPr="008B541B">
            <w:rPr>
              <w:rFonts w:ascii="Calibri" w:hAnsi="Calibri"/>
              <w:b/>
              <w:sz w:val="28"/>
              <w:szCs w:val="24"/>
              <w:lang w:eastAsia="en-US"/>
            </w:rPr>
            <w:t xml:space="preserve">Demande </w:t>
          </w:r>
          <w:r>
            <w:rPr>
              <w:rFonts w:ascii="Calibri" w:hAnsi="Calibri"/>
              <w:b/>
              <w:sz w:val="28"/>
              <w:szCs w:val="24"/>
              <w:lang w:eastAsia="en-US"/>
            </w:rPr>
            <w:t>de recrutement</w:t>
          </w:r>
          <w:r w:rsidR="00962B33">
            <w:rPr>
              <w:rFonts w:ascii="Calibri" w:hAnsi="Calibri"/>
              <w:b/>
              <w:sz w:val="28"/>
              <w:szCs w:val="24"/>
              <w:lang w:eastAsia="en-US"/>
            </w:rPr>
            <w:t xml:space="preserve"> </w:t>
          </w:r>
          <w:r w:rsidR="00962B33" w:rsidRPr="00962B33">
            <w:rPr>
              <w:rFonts w:ascii="Calibri" w:hAnsi="Calibri"/>
              <w:b/>
              <w:sz w:val="28"/>
              <w:szCs w:val="24"/>
              <w:lang w:eastAsia="en-US"/>
            </w:rPr>
            <w:t>-</w:t>
          </w:r>
          <w:r w:rsidR="00962B33">
            <w:rPr>
              <w:rFonts w:ascii="Calibri" w:hAnsi="Calibri"/>
              <w:b/>
              <w:sz w:val="28"/>
              <w:szCs w:val="24"/>
              <w:lang w:eastAsia="en-US"/>
            </w:rPr>
            <w:t xml:space="preserve"> </w:t>
          </w:r>
          <w:r w:rsidR="00962B33" w:rsidRPr="00962B33">
            <w:rPr>
              <w:rFonts w:ascii="Calibri" w:hAnsi="Calibri"/>
              <w:b/>
              <w:sz w:val="28"/>
              <w:szCs w:val="24"/>
              <w:lang w:eastAsia="en-US"/>
            </w:rPr>
            <w:t>Administratif</w:t>
          </w:r>
        </w:p>
      </w:tc>
      <w:tc>
        <w:tcPr>
          <w:tcW w:w="2376" w:type="dxa"/>
          <w:shd w:val="clear" w:color="auto" w:fill="auto"/>
          <w:vAlign w:val="center"/>
        </w:tcPr>
        <w:p w:rsidR="00C833B6" w:rsidRPr="00962B33" w:rsidRDefault="00C833B6" w:rsidP="00962B33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</w:p>
      </w:tc>
    </w:tr>
    <w:tr w:rsidR="00C833B6" w:rsidRPr="00B776B7" w:rsidTr="00962B33">
      <w:trPr>
        <w:trHeight w:val="450"/>
      </w:trPr>
      <w:tc>
        <w:tcPr>
          <w:tcW w:w="2033" w:type="dxa"/>
          <w:vMerge/>
          <w:shd w:val="clear" w:color="auto" w:fill="auto"/>
        </w:tcPr>
        <w:p w:rsidR="00C833B6" w:rsidRPr="008B541B" w:rsidRDefault="00C833B6" w:rsidP="002D510B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69" w:type="dxa"/>
          <w:shd w:val="clear" w:color="auto" w:fill="auto"/>
          <w:vAlign w:val="center"/>
        </w:tcPr>
        <w:p w:rsidR="00C833B6" w:rsidRPr="008B541B" w:rsidRDefault="00C833B6" w:rsidP="00962B33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</w:p>
      </w:tc>
      <w:tc>
        <w:tcPr>
          <w:tcW w:w="5244" w:type="dxa"/>
          <w:shd w:val="clear" w:color="auto" w:fill="auto"/>
          <w:vAlign w:val="center"/>
        </w:tcPr>
        <w:p w:rsidR="00C833B6" w:rsidRPr="008B541B" w:rsidRDefault="00C833B6" w:rsidP="00962B33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</w:p>
      </w:tc>
      <w:tc>
        <w:tcPr>
          <w:tcW w:w="2376" w:type="dxa"/>
          <w:shd w:val="clear" w:color="auto" w:fill="auto"/>
        </w:tcPr>
        <w:p w:rsidR="00C833B6" w:rsidRPr="008B541B" w:rsidRDefault="00C833B6" w:rsidP="003F41E9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  <w:r w:rsidRPr="008B541B">
            <w:rPr>
              <w:rFonts w:ascii="Calibri" w:hAnsi="Calibri"/>
              <w:sz w:val="16"/>
              <w:szCs w:val="16"/>
            </w:rPr>
            <w:t xml:space="preserve">Page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341FE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8B541B">
            <w:rPr>
              <w:rFonts w:ascii="Calibri" w:hAnsi="Calibri"/>
              <w:sz w:val="16"/>
              <w:szCs w:val="16"/>
            </w:rPr>
            <w:t xml:space="preserve"> sur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NUMPAGES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341FE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</w:p>
      </w:tc>
    </w:tr>
  </w:tbl>
  <w:p w:rsidR="00C833B6" w:rsidRPr="008B541B" w:rsidRDefault="00C833B6" w:rsidP="00D91868">
    <w:pPr>
      <w:pStyle w:val="En-tte"/>
      <w:tabs>
        <w:tab w:val="clear" w:pos="4536"/>
        <w:tab w:val="clear" w:pos="9072"/>
        <w:tab w:val="left" w:pos="238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F82"/>
    <w:multiLevelType w:val="hybridMultilevel"/>
    <w:tmpl w:val="4D309CAC"/>
    <w:lvl w:ilvl="0" w:tplc="0D70C8C8">
      <w:start w:val="15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06C139E6"/>
    <w:multiLevelType w:val="hybridMultilevel"/>
    <w:tmpl w:val="E4F87C84"/>
    <w:lvl w:ilvl="0" w:tplc="EEBC31F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43B73"/>
    <w:multiLevelType w:val="hybridMultilevel"/>
    <w:tmpl w:val="DD72DB14"/>
    <w:lvl w:ilvl="0" w:tplc="30BC21BE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CDA0D2A"/>
    <w:multiLevelType w:val="hybridMultilevel"/>
    <w:tmpl w:val="81CACADE"/>
    <w:lvl w:ilvl="0" w:tplc="BEFC6DAA">
      <w:start w:val="1"/>
      <w:numFmt w:val="lowerLetter"/>
      <w:lvlText w:val="%1-"/>
      <w:lvlJc w:val="left"/>
      <w:pPr>
        <w:ind w:left="11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96" w:hanging="360"/>
      </w:pPr>
    </w:lvl>
    <w:lvl w:ilvl="2" w:tplc="040C001B">
      <w:start w:val="1"/>
      <w:numFmt w:val="lowerRoman"/>
      <w:lvlText w:val="%3."/>
      <w:lvlJc w:val="right"/>
      <w:pPr>
        <w:ind w:left="2616" w:hanging="180"/>
      </w:pPr>
    </w:lvl>
    <w:lvl w:ilvl="3" w:tplc="040C000F">
      <w:start w:val="1"/>
      <w:numFmt w:val="decimal"/>
      <w:lvlText w:val="%4."/>
      <w:lvlJc w:val="left"/>
      <w:pPr>
        <w:ind w:left="3336" w:hanging="360"/>
      </w:pPr>
    </w:lvl>
    <w:lvl w:ilvl="4" w:tplc="040C0019">
      <w:start w:val="1"/>
      <w:numFmt w:val="lowerLetter"/>
      <w:lvlText w:val="%5."/>
      <w:lvlJc w:val="left"/>
      <w:pPr>
        <w:ind w:left="4056" w:hanging="360"/>
      </w:pPr>
    </w:lvl>
    <w:lvl w:ilvl="5" w:tplc="040C001B" w:tentative="1">
      <w:start w:val="1"/>
      <w:numFmt w:val="lowerRoman"/>
      <w:lvlText w:val="%6."/>
      <w:lvlJc w:val="right"/>
      <w:pPr>
        <w:ind w:left="4776" w:hanging="180"/>
      </w:pPr>
    </w:lvl>
    <w:lvl w:ilvl="6" w:tplc="040C000F" w:tentative="1">
      <w:start w:val="1"/>
      <w:numFmt w:val="decimal"/>
      <w:lvlText w:val="%7."/>
      <w:lvlJc w:val="left"/>
      <w:pPr>
        <w:ind w:left="5496" w:hanging="360"/>
      </w:pPr>
    </w:lvl>
    <w:lvl w:ilvl="7" w:tplc="040C0019" w:tentative="1">
      <w:start w:val="1"/>
      <w:numFmt w:val="lowerLetter"/>
      <w:lvlText w:val="%8."/>
      <w:lvlJc w:val="left"/>
      <w:pPr>
        <w:ind w:left="6216" w:hanging="360"/>
      </w:pPr>
    </w:lvl>
    <w:lvl w:ilvl="8" w:tplc="040C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292226EA"/>
    <w:multiLevelType w:val="hybridMultilevel"/>
    <w:tmpl w:val="A8FC7C0E"/>
    <w:lvl w:ilvl="0" w:tplc="B4C0D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3B54"/>
    <w:multiLevelType w:val="hybridMultilevel"/>
    <w:tmpl w:val="4A88A93A"/>
    <w:lvl w:ilvl="0" w:tplc="11D2FAE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55541"/>
    <w:multiLevelType w:val="hybridMultilevel"/>
    <w:tmpl w:val="A6767004"/>
    <w:lvl w:ilvl="0" w:tplc="D85E2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1054B"/>
    <w:multiLevelType w:val="hybridMultilevel"/>
    <w:tmpl w:val="9AB22C08"/>
    <w:lvl w:ilvl="0" w:tplc="BA54D1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65A0D"/>
    <w:multiLevelType w:val="hybridMultilevel"/>
    <w:tmpl w:val="D55E0330"/>
    <w:lvl w:ilvl="0" w:tplc="040C000F">
      <w:start w:val="1"/>
      <w:numFmt w:val="decimal"/>
      <w:lvlText w:val="%1."/>
      <w:lvlJc w:val="left"/>
      <w:pPr>
        <w:tabs>
          <w:tab w:val="num" w:pos="3839"/>
        </w:tabs>
        <w:ind w:left="383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4559"/>
        </w:tabs>
        <w:ind w:left="455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279"/>
        </w:tabs>
        <w:ind w:left="527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719"/>
        </w:tabs>
        <w:ind w:left="671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439"/>
        </w:tabs>
        <w:ind w:left="743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879"/>
        </w:tabs>
        <w:ind w:left="887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599"/>
        </w:tabs>
        <w:ind w:left="9599" w:hanging="180"/>
      </w:pPr>
    </w:lvl>
  </w:abstractNum>
  <w:abstractNum w:abstractNumId="9" w15:restartNumberingAfterBreak="0">
    <w:nsid w:val="4259139C"/>
    <w:multiLevelType w:val="hybridMultilevel"/>
    <w:tmpl w:val="F142F024"/>
    <w:lvl w:ilvl="0" w:tplc="BA54D1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357FD"/>
    <w:multiLevelType w:val="hybridMultilevel"/>
    <w:tmpl w:val="8854A578"/>
    <w:lvl w:ilvl="0" w:tplc="7CCC3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41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67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07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CE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2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86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20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45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E36DA6"/>
    <w:multiLevelType w:val="hybridMultilevel"/>
    <w:tmpl w:val="1F66D170"/>
    <w:lvl w:ilvl="0" w:tplc="B6346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08C5"/>
    <w:multiLevelType w:val="hybridMultilevel"/>
    <w:tmpl w:val="26561FB0"/>
    <w:lvl w:ilvl="0" w:tplc="AEBCED2C">
      <w:start w:val="1"/>
      <w:numFmt w:val="bullet"/>
      <w:lvlText w:val="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13" w15:restartNumberingAfterBreak="0">
    <w:nsid w:val="53DB3F1F"/>
    <w:multiLevelType w:val="hybridMultilevel"/>
    <w:tmpl w:val="29749624"/>
    <w:lvl w:ilvl="0" w:tplc="CD224A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6070A"/>
    <w:multiLevelType w:val="hybridMultilevel"/>
    <w:tmpl w:val="651A2164"/>
    <w:lvl w:ilvl="0" w:tplc="BA54D1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D79B2"/>
    <w:multiLevelType w:val="hybridMultilevel"/>
    <w:tmpl w:val="D16E2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6488E"/>
    <w:multiLevelType w:val="hybridMultilevel"/>
    <w:tmpl w:val="8A5A2B84"/>
    <w:lvl w:ilvl="0" w:tplc="BA54D1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31F59"/>
    <w:multiLevelType w:val="hybridMultilevel"/>
    <w:tmpl w:val="42E23F2C"/>
    <w:lvl w:ilvl="0" w:tplc="22A8E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B2FF8"/>
    <w:multiLevelType w:val="hybridMultilevel"/>
    <w:tmpl w:val="0360F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F3FC7"/>
    <w:multiLevelType w:val="hybridMultilevel"/>
    <w:tmpl w:val="0B341736"/>
    <w:lvl w:ilvl="0" w:tplc="3662A84C">
      <w:start w:val="14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</w:rPr>
    </w:lvl>
  </w:abstractNum>
  <w:abstractNum w:abstractNumId="20" w15:restartNumberingAfterBreak="0">
    <w:nsid w:val="7C3F5149"/>
    <w:multiLevelType w:val="hybridMultilevel"/>
    <w:tmpl w:val="5CF24DA2"/>
    <w:lvl w:ilvl="0" w:tplc="BEFC6DAA">
      <w:start w:val="1"/>
      <w:numFmt w:val="lowerLetter"/>
      <w:lvlText w:val="%1-"/>
      <w:lvlJc w:val="left"/>
      <w:pPr>
        <w:ind w:left="25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83" w:hanging="360"/>
      </w:pPr>
    </w:lvl>
    <w:lvl w:ilvl="2" w:tplc="040C001B" w:tentative="1">
      <w:start w:val="1"/>
      <w:numFmt w:val="lowerRoman"/>
      <w:lvlText w:val="%3."/>
      <w:lvlJc w:val="right"/>
      <w:pPr>
        <w:ind w:left="4003" w:hanging="180"/>
      </w:pPr>
    </w:lvl>
    <w:lvl w:ilvl="3" w:tplc="040C000F" w:tentative="1">
      <w:start w:val="1"/>
      <w:numFmt w:val="decimal"/>
      <w:lvlText w:val="%4."/>
      <w:lvlJc w:val="left"/>
      <w:pPr>
        <w:ind w:left="4723" w:hanging="360"/>
      </w:pPr>
    </w:lvl>
    <w:lvl w:ilvl="4" w:tplc="040C0019" w:tentative="1">
      <w:start w:val="1"/>
      <w:numFmt w:val="lowerLetter"/>
      <w:lvlText w:val="%5."/>
      <w:lvlJc w:val="left"/>
      <w:pPr>
        <w:ind w:left="5443" w:hanging="360"/>
      </w:pPr>
    </w:lvl>
    <w:lvl w:ilvl="5" w:tplc="040C001B" w:tentative="1">
      <w:start w:val="1"/>
      <w:numFmt w:val="lowerRoman"/>
      <w:lvlText w:val="%6."/>
      <w:lvlJc w:val="right"/>
      <w:pPr>
        <w:ind w:left="6163" w:hanging="180"/>
      </w:pPr>
    </w:lvl>
    <w:lvl w:ilvl="6" w:tplc="040C000F" w:tentative="1">
      <w:start w:val="1"/>
      <w:numFmt w:val="decimal"/>
      <w:lvlText w:val="%7."/>
      <w:lvlJc w:val="left"/>
      <w:pPr>
        <w:ind w:left="6883" w:hanging="360"/>
      </w:pPr>
    </w:lvl>
    <w:lvl w:ilvl="7" w:tplc="040C0019" w:tentative="1">
      <w:start w:val="1"/>
      <w:numFmt w:val="lowerLetter"/>
      <w:lvlText w:val="%8."/>
      <w:lvlJc w:val="left"/>
      <w:pPr>
        <w:ind w:left="7603" w:hanging="360"/>
      </w:pPr>
    </w:lvl>
    <w:lvl w:ilvl="8" w:tplc="040C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 w15:restartNumberingAfterBreak="0">
    <w:nsid w:val="7F5A7409"/>
    <w:multiLevelType w:val="hybridMultilevel"/>
    <w:tmpl w:val="1B6E8D22"/>
    <w:lvl w:ilvl="0" w:tplc="BA54D1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1"/>
  </w:num>
  <w:num w:numId="6">
    <w:abstractNumId w:val="17"/>
  </w:num>
  <w:num w:numId="7">
    <w:abstractNumId w:val="3"/>
  </w:num>
  <w:num w:numId="8">
    <w:abstractNumId w:val="11"/>
  </w:num>
  <w:num w:numId="9">
    <w:abstractNumId w:val="6"/>
  </w:num>
  <w:num w:numId="10">
    <w:abstractNumId w:val="20"/>
  </w:num>
  <w:num w:numId="11">
    <w:abstractNumId w:val="0"/>
  </w:num>
  <w:num w:numId="12">
    <w:abstractNumId w:val="2"/>
  </w:num>
  <w:num w:numId="13">
    <w:abstractNumId w:val="10"/>
  </w:num>
  <w:num w:numId="14">
    <w:abstractNumId w:val="18"/>
  </w:num>
  <w:num w:numId="15">
    <w:abstractNumId w:val="5"/>
  </w:num>
  <w:num w:numId="16">
    <w:abstractNumId w:val="13"/>
  </w:num>
  <w:num w:numId="17">
    <w:abstractNumId w:val="9"/>
  </w:num>
  <w:num w:numId="18">
    <w:abstractNumId w:val="16"/>
  </w:num>
  <w:num w:numId="19">
    <w:abstractNumId w:val="21"/>
  </w:num>
  <w:num w:numId="20">
    <w:abstractNumId w:val="1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ffT6vbmprtKjZWnJ8CBNTB4BevlqXnVaEmf2nPSOIM5mIJqfeZJpZQ4rlG21+bknG0w+VTAf1IyIDDMNQpJg==" w:salt="2VZ6u/B9AGItPuq7zIdtaw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A0"/>
    <w:rsid w:val="00006312"/>
    <w:rsid w:val="00026CBB"/>
    <w:rsid w:val="00031B1C"/>
    <w:rsid w:val="00033636"/>
    <w:rsid w:val="00050F98"/>
    <w:rsid w:val="000514B1"/>
    <w:rsid w:val="000653B8"/>
    <w:rsid w:val="00081DAF"/>
    <w:rsid w:val="00091884"/>
    <w:rsid w:val="00091A5C"/>
    <w:rsid w:val="00097D6C"/>
    <w:rsid w:val="000A10F2"/>
    <w:rsid w:val="000A15DF"/>
    <w:rsid w:val="000A3968"/>
    <w:rsid w:val="000B293F"/>
    <w:rsid w:val="000B5714"/>
    <w:rsid w:val="000C1FFE"/>
    <w:rsid w:val="000E4D2D"/>
    <w:rsid w:val="000F0BDC"/>
    <w:rsid w:val="000F259A"/>
    <w:rsid w:val="000F2AD4"/>
    <w:rsid w:val="000F6824"/>
    <w:rsid w:val="001055B9"/>
    <w:rsid w:val="00127FDF"/>
    <w:rsid w:val="0013651D"/>
    <w:rsid w:val="00142205"/>
    <w:rsid w:val="00142E2C"/>
    <w:rsid w:val="00145348"/>
    <w:rsid w:val="0015025C"/>
    <w:rsid w:val="001516FA"/>
    <w:rsid w:val="0015175F"/>
    <w:rsid w:val="00161652"/>
    <w:rsid w:val="001740FB"/>
    <w:rsid w:val="00181B14"/>
    <w:rsid w:val="00183B93"/>
    <w:rsid w:val="00183D30"/>
    <w:rsid w:val="00187483"/>
    <w:rsid w:val="00190C57"/>
    <w:rsid w:val="00193833"/>
    <w:rsid w:val="0019527F"/>
    <w:rsid w:val="00196478"/>
    <w:rsid w:val="001A185C"/>
    <w:rsid w:val="001A7610"/>
    <w:rsid w:val="001B71D5"/>
    <w:rsid w:val="001B72F1"/>
    <w:rsid w:val="001C487F"/>
    <w:rsid w:val="001D1AC7"/>
    <w:rsid w:val="001D2CB3"/>
    <w:rsid w:val="001E3A51"/>
    <w:rsid w:val="001E6356"/>
    <w:rsid w:val="001F149E"/>
    <w:rsid w:val="00210400"/>
    <w:rsid w:val="002132B9"/>
    <w:rsid w:val="00216A4E"/>
    <w:rsid w:val="00217B45"/>
    <w:rsid w:val="00225CBD"/>
    <w:rsid w:val="002341FE"/>
    <w:rsid w:val="002353EE"/>
    <w:rsid w:val="00237C6C"/>
    <w:rsid w:val="00242E10"/>
    <w:rsid w:val="00254946"/>
    <w:rsid w:val="00274410"/>
    <w:rsid w:val="00277A3B"/>
    <w:rsid w:val="002808EC"/>
    <w:rsid w:val="00282E9A"/>
    <w:rsid w:val="00286332"/>
    <w:rsid w:val="00286FCB"/>
    <w:rsid w:val="00292151"/>
    <w:rsid w:val="00293450"/>
    <w:rsid w:val="00294EC9"/>
    <w:rsid w:val="002A141A"/>
    <w:rsid w:val="002A708A"/>
    <w:rsid w:val="002B110B"/>
    <w:rsid w:val="002B3F20"/>
    <w:rsid w:val="002B7B70"/>
    <w:rsid w:val="002C0603"/>
    <w:rsid w:val="002C2752"/>
    <w:rsid w:val="002C6F2B"/>
    <w:rsid w:val="002D0ED3"/>
    <w:rsid w:val="002D510B"/>
    <w:rsid w:val="002E2569"/>
    <w:rsid w:val="002E3693"/>
    <w:rsid w:val="002E448A"/>
    <w:rsid w:val="002F0304"/>
    <w:rsid w:val="003226C6"/>
    <w:rsid w:val="003231D2"/>
    <w:rsid w:val="00324845"/>
    <w:rsid w:val="00327FEF"/>
    <w:rsid w:val="00332493"/>
    <w:rsid w:val="00344939"/>
    <w:rsid w:val="00351307"/>
    <w:rsid w:val="00354ED7"/>
    <w:rsid w:val="00367C08"/>
    <w:rsid w:val="00370137"/>
    <w:rsid w:val="003706F3"/>
    <w:rsid w:val="00372775"/>
    <w:rsid w:val="00374690"/>
    <w:rsid w:val="00381729"/>
    <w:rsid w:val="00391D0C"/>
    <w:rsid w:val="003A1171"/>
    <w:rsid w:val="003A2408"/>
    <w:rsid w:val="003B5F9C"/>
    <w:rsid w:val="003C28D9"/>
    <w:rsid w:val="003D6C5B"/>
    <w:rsid w:val="003E15F4"/>
    <w:rsid w:val="003E5F7F"/>
    <w:rsid w:val="003F41E9"/>
    <w:rsid w:val="003F437C"/>
    <w:rsid w:val="003F46D9"/>
    <w:rsid w:val="003F47A4"/>
    <w:rsid w:val="0041124E"/>
    <w:rsid w:val="00415263"/>
    <w:rsid w:val="00415631"/>
    <w:rsid w:val="004172AB"/>
    <w:rsid w:val="00420D46"/>
    <w:rsid w:val="00422010"/>
    <w:rsid w:val="00424E3C"/>
    <w:rsid w:val="004349DC"/>
    <w:rsid w:val="00435332"/>
    <w:rsid w:val="004439A7"/>
    <w:rsid w:val="00444429"/>
    <w:rsid w:val="00456FA1"/>
    <w:rsid w:val="004636B6"/>
    <w:rsid w:val="00467440"/>
    <w:rsid w:val="00473204"/>
    <w:rsid w:val="00477D18"/>
    <w:rsid w:val="00482000"/>
    <w:rsid w:val="004858B2"/>
    <w:rsid w:val="004A4D82"/>
    <w:rsid w:val="004B5EA0"/>
    <w:rsid w:val="004C20EC"/>
    <w:rsid w:val="004C3C6B"/>
    <w:rsid w:val="004D1646"/>
    <w:rsid w:val="004D49C6"/>
    <w:rsid w:val="004D5E8C"/>
    <w:rsid w:val="004D6FD6"/>
    <w:rsid w:val="004F1072"/>
    <w:rsid w:val="00502AFB"/>
    <w:rsid w:val="00503FC4"/>
    <w:rsid w:val="005058E5"/>
    <w:rsid w:val="00507460"/>
    <w:rsid w:val="00534EA9"/>
    <w:rsid w:val="00541887"/>
    <w:rsid w:val="00542013"/>
    <w:rsid w:val="0054309C"/>
    <w:rsid w:val="0054747C"/>
    <w:rsid w:val="005538AF"/>
    <w:rsid w:val="005620B4"/>
    <w:rsid w:val="005670EE"/>
    <w:rsid w:val="00577294"/>
    <w:rsid w:val="005777F2"/>
    <w:rsid w:val="005931C6"/>
    <w:rsid w:val="005A24BD"/>
    <w:rsid w:val="005A2933"/>
    <w:rsid w:val="005A3B52"/>
    <w:rsid w:val="005A4D3A"/>
    <w:rsid w:val="005B69F2"/>
    <w:rsid w:val="005C10DB"/>
    <w:rsid w:val="005C4E19"/>
    <w:rsid w:val="005C55F3"/>
    <w:rsid w:val="005D04F9"/>
    <w:rsid w:val="005D2E0A"/>
    <w:rsid w:val="005D6F78"/>
    <w:rsid w:val="005E136C"/>
    <w:rsid w:val="005E4A75"/>
    <w:rsid w:val="005F29CD"/>
    <w:rsid w:val="005F4A17"/>
    <w:rsid w:val="005F5375"/>
    <w:rsid w:val="00603FAD"/>
    <w:rsid w:val="00661C84"/>
    <w:rsid w:val="00663D09"/>
    <w:rsid w:val="00665263"/>
    <w:rsid w:val="006746B5"/>
    <w:rsid w:val="00674921"/>
    <w:rsid w:val="00675C21"/>
    <w:rsid w:val="0068155C"/>
    <w:rsid w:val="00682A46"/>
    <w:rsid w:val="00694205"/>
    <w:rsid w:val="00695272"/>
    <w:rsid w:val="006A0AD4"/>
    <w:rsid w:val="006A478D"/>
    <w:rsid w:val="006B1044"/>
    <w:rsid w:val="006B42C8"/>
    <w:rsid w:val="006B530B"/>
    <w:rsid w:val="006C0A95"/>
    <w:rsid w:val="006C49DE"/>
    <w:rsid w:val="006C6916"/>
    <w:rsid w:val="006D42CF"/>
    <w:rsid w:val="006E60CE"/>
    <w:rsid w:val="006E75D8"/>
    <w:rsid w:val="006F2272"/>
    <w:rsid w:val="006F2E07"/>
    <w:rsid w:val="006F30CA"/>
    <w:rsid w:val="00707AA1"/>
    <w:rsid w:val="007102DA"/>
    <w:rsid w:val="0071080E"/>
    <w:rsid w:val="00710BEA"/>
    <w:rsid w:val="007129DF"/>
    <w:rsid w:val="007134C6"/>
    <w:rsid w:val="00725672"/>
    <w:rsid w:val="00727B0A"/>
    <w:rsid w:val="00732CDC"/>
    <w:rsid w:val="007422FC"/>
    <w:rsid w:val="007530C9"/>
    <w:rsid w:val="00755ABF"/>
    <w:rsid w:val="00756062"/>
    <w:rsid w:val="007661E6"/>
    <w:rsid w:val="0077039F"/>
    <w:rsid w:val="00775B2E"/>
    <w:rsid w:val="00776552"/>
    <w:rsid w:val="00782E5E"/>
    <w:rsid w:val="0078403D"/>
    <w:rsid w:val="00790777"/>
    <w:rsid w:val="00792531"/>
    <w:rsid w:val="00793D72"/>
    <w:rsid w:val="00794F1D"/>
    <w:rsid w:val="007A2583"/>
    <w:rsid w:val="007A46F4"/>
    <w:rsid w:val="007B7BAC"/>
    <w:rsid w:val="007C0785"/>
    <w:rsid w:val="007C2596"/>
    <w:rsid w:val="007C4E6A"/>
    <w:rsid w:val="007F3017"/>
    <w:rsid w:val="007F573C"/>
    <w:rsid w:val="007F66F9"/>
    <w:rsid w:val="007F77ED"/>
    <w:rsid w:val="00801610"/>
    <w:rsid w:val="00802782"/>
    <w:rsid w:val="00806C5B"/>
    <w:rsid w:val="00811585"/>
    <w:rsid w:val="0081295E"/>
    <w:rsid w:val="008271B2"/>
    <w:rsid w:val="00837A47"/>
    <w:rsid w:val="00840D3E"/>
    <w:rsid w:val="00851212"/>
    <w:rsid w:val="00865545"/>
    <w:rsid w:val="00867304"/>
    <w:rsid w:val="008707C0"/>
    <w:rsid w:val="008834BE"/>
    <w:rsid w:val="008910A3"/>
    <w:rsid w:val="008A3E2D"/>
    <w:rsid w:val="008A3FBC"/>
    <w:rsid w:val="008A57F2"/>
    <w:rsid w:val="008B3C25"/>
    <w:rsid w:val="008B541B"/>
    <w:rsid w:val="008D30B1"/>
    <w:rsid w:val="008D6113"/>
    <w:rsid w:val="008E5166"/>
    <w:rsid w:val="008E5430"/>
    <w:rsid w:val="008F6F04"/>
    <w:rsid w:val="0090195D"/>
    <w:rsid w:val="00910B21"/>
    <w:rsid w:val="00915BCA"/>
    <w:rsid w:val="00917C1F"/>
    <w:rsid w:val="00931555"/>
    <w:rsid w:val="009350E4"/>
    <w:rsid w:val="0094500B"/>
    <w:rsid w:val="00945264"/>
    <w:rsid w:val="009505C5"/>
    <w:rsid w:val="00962B33"/>
    <w:rsid w:val="0096746C"/>
    <w:rsid w:val="00973F32"/>
    <w:rsid w:val="00982929"/>
    <w:rsid w:val="00994F6F"/>
    <w:rsid w:val="009A12C1"/>
    <w:rsid w:val="009A1C0D"/>
    <w:rsid w:val="009B33BA"/>
    <w:rsid w:val="009B621B"/>
    <w:rsid w:val="009B6A0E"/>
    <w:rsid w:val="009C16BB"/>
    <w:rsid w:val="009D10E2"/>
    <w:rsid w:val="009D1B1A"/>
    <w:rsid w:val="009D4A19"/>
    <w:rsid w:val="009D779A"/>
    <w:rsid w:val="009F71B9"/>
    <w:rsid w:val="00A1683F"/>
    <w:rsid w:val="00A37C46"/>
    <w:rsid w:val="00A47E69"/>
    <w:rsid w:val="00A57637"/>
    <w:rsid w:val="00A62A42"/>
    <w:rsid w:val="00A72F96"/>
    <w:rsid w:val="00A81195"/>
    <w:rsid w:val="00A85BF4"/>
    <w:rsid w:val="00A8673F"/>
    <w:rsid w:val="00A96D44"/>
    <w:rsid w:val="00AA34D7"/>
    <w:rsid w:val="00AA49E7"/>
    <w:rsid w:val="00AB2901"/>
    <w:rsid w:val="00AB687A"/>
    <w:rsid w:val="00AB6D9D"/>
    <w:rsid w:val="00AC57ED"/>
    <w:rsid w:val="00AE30D0"/>
    <w:rsid w:val="00AE677D"/>
    <w:rsid w:val="00AF7D8B"/>
    <w:rsid w:val="00B0164B"/>
    <w:rsid w:val="00B03FFB"/>
    <w:rsid w:val="00B04723"/>
    <w:rsid w:val="00B226B0"/>
    <w:rsid w:val="00B242CD"/>
    <w:rsid w:val="00B25B06"/>
    <w:rsid w:val="00B304AC"/>
    <w:rsid w:val="00B36880"/>
    <w:rsid w:val="00B45B60"/>
    <w:rsid w:val="00B47529"/>
    <w:rsid w:val="00B569E7"/>
    <w:rsid w:val="00B776B7"/>
    <w:rsid w:val="00B8285B"/>
    <w:rsid w:val="00B85EA0"/>
    <w:rsid w:val="00B96B80"/>
    <w:rsid w:val="00BA0A0B"/>
    <w:rsid w:val="00BB08E5"/>
    <w:rsid w:val="00BB1AED"/>
    <w:rsid w:val="00BB29AA"/>
    <w:rsid w:val="00BB4AF9"/>
    <w:rsid w:val="00BC2DF5"/>
    <w:rsid w:val="00BC37FD"/>
    <w:rsid w:val="00BC5F20"/>
    <w:rsid w:val="00BD1914"/>
    <w:rsid w:val="00BD64CE"/>
    <w:rsid w:val="00BD6601"/>
    <w:rsid w:val="00BE1E11"/>
    <w:rsid w:val="00C04A91"/>
    <w:rsid w:val="00C12AB6"/>
    <w:rsid w:val="00C21787"/>
    <w:rsid w:val="00C22431"/>
    <w:rsid w:val="00C25854"/>
    <w:rsid w:val="00C2634C"/>
    <w:rsid w:val="00C3216B"/>
    <w:rsid w:val="00C3301E"/>
    <w:rsid w:val="00C338B7"/>
    <w:rsid w:val="00C33D24"/>
    <w:rsid w:val="00C35963"/>
    <w:rsid w:val="00C41E81"/>
    <w:rsid w:val="00C47987"/>
    <w:rsid w:val="00C50ECA"/>
    <w:rsid w:val="00C63610"/>
    <w:rsid w:val="00C638E7"/>
    <w:rsid w:val="00C66789"/>
    <w:rsid w:val="00C67589"/>
    <w:rsid w:val="00C748AE"/>
    <w:rsid w:val="00C765F6"/>
    <w:rsid w:val="00C80F85"/>
    <w:rsid w:val="00C833B6"/>
    <w:rsid w:val="00CA0F84"/>
    <w:rsid w:val="00CA1077"/>
    <w:rsid w:val="00CB3ED2"/>
    <w:rsid w:val="00CC32CA"/>
    <w:rsid w:val="00CC594C"/>
    <w:rsid w:val="00CD1A35"/>
    <w:rsid w:val="00CD28E0"/>
    <w:rsid w:val="00CD5726"/>
    <w:rsid w:val="00CD6DD0"/>
    <w:rsid w:val="00CE796E"/>
    <w:rsid w:val="00CF1152"/>
    <w:rsid w:val="00D309D3"/>
    <w:rsid w:val="00D45304"/>
    <w:rsid w:val="00D45C0D"/>
    <w:rsid w:val="00D53698"/>
    <w:rsid w:val="00D710D6"/>
    <w:rsid w:val="00D77480"/>
    <w:rsid w:val="00D871B1"/>
    <w:rsid w:val="00D91868"/>
    <w:rsid w:val="00DA10CF"/>
    <w:rsid w:val="00DC5243"/>
    <w:rsid w:val="00DD15A0"/>
    <w:rsid w:val="00DD73A5"/>
    <w:rsid w:val="00DE5B12"/>
    <w:rsid w:val="00DF454E"/>
    <w:rsid w:val="00E03751"/>
    <w:rsid w:val="00E141B6"/>
    <w:rsid w:val="00E20D1B"/>
    <w:rsid w:val="00E21383"/>
    <w:rsid w:val="00E274AE"/>
    <w:rsid w:val="00E32B62"/>
    <w:rsid w:val="00E3509A"/>
    <w:rsid w:val="00E35DC6"/>
    <w:rsid w:val="00E40C1A"/>
    <w:rsid w:val="00E51C13"/>
    <w:rsid w:val="00E63ABB"/>
    <w:rsid w:val="00E77450"/>
    <w:rsid w:val="00E80FDF"/>
    <w:rsid w:val="00E868BB"/>
    <w:rsid w:val="00E8696E"/>
    <w:rsid w:val="00E8775C"/>
    <w:rsid w:val="00E90690"/>
    <w:rsid w:val="00E9330F"/>
    <w:rsid w:val="00E94672"/>
    <w:rsid w:val="00EB08BE"/>
    <w:rsid w:val="00EC2837"/>
    <w:rsid w:val="00EC4812"/>
    <w:rsid w:val="00EE2E7A"/>
    <w:rsid w:val="00EE3BF3"/>
    <w:rsid w:val="00F058FD"/>
    <w:rsid w:val="00F14683"/>
    <w:rsid w:val="00F242C2"/>
    <w:rsid w:val="00F33310"/>
    <w:rsid w:val="00F37A46"/>
    <w:rsid w:val="00F4202C"/>
    <w:rsid w:val="00F4255C"/>
    <w:rsid w:val="00F453A6"/>
    <w:rsid w:val="00F4670C"/>
    <w:rsid w:val="00F83759"/>
    <w:rsid w:val="00F8580D"/>
    <w:rsid w:val="00F9732C"/>
    <w:rsid w:val="00FA5EBC"/>
    <w:rsid w:val="00FB61E4"/>
    <w:rsid w:val="00FC5A04"/>
    <w:rsid w:val="00FE3C31"/>
    <w:rsid w:val="00FF34C4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E6C50"/>
  <w15:chartTrackingRefBased/>
  <w15:docId w15:val="{3750F890-2EE6-4614-9D01-37AB4746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keepNext/>
      <w:ind w:left="130" w:right="99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36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color w:val="0000FF"/>
      <w:sz w:val="18"/>
    </w:rPr>
  </w:style>
  <w:style w:type="paragraph" w:styleId="Corpsdetexte2">
    <w:name w:val="Body Text 2"/>
    <w:basedOn w:val="Normal"/>
    <w:pPr>
      <w:jc w:val="both"/>
    </w:pPr>
    <w:rPr>
      <w:b/>
      <w:bCs/>
      <w:noProof/>
      <w:sz w:val="26"/>
    </w:rPr>
  </w:style>
  <w:style w:type="paragraph" w:customStyle="1" w:styleId="OmniPage2">
    <w:name w:val="OmniPage #2"/>
    <w:basedOn w:val="Normal"/>
    <w:pPr>
      <w:tabs>
        <w:tab w:val="left" w:pos="0"/>
        <w:tab w:val="right" w:pos="2435"/>
      </w:tabs>
    </w:pPr>
    <w:rPr>
      <w:snapToGrid w:val="0"/>
      <w:sz w:val="24"/>
    </w:rPr>
  </w:style>
  <w:style w:type="paragraph" w:styleId="Retraitcorpsdetexte">
    <w:name w:val="Body Text Indent"/>
    <w:basedOn w:val="Normal"/>
    <w:pPr>
      <w:ind w:left="2835" w:firstLine="567"/>
    </w:pPr>
    <w:rPr>
      <w:rFonts w:ascii="Arial" w:hAnsi="Arial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5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A4D82"/>
  </w:style>
  <w:style w:type="table" w:styleId="Grilledutableau">
    <w:name w:val="Table Grid"/>
    <w:basedOn w:val="TableauNormal"/>
    <w:uiPriority w:val="39"/>
    <w:rsid w:val="00BB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rsid w:val="00127FDF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962B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7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6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1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4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mira\AppData\Local\Microsoft\Windows\Temporary%20Internet%20Files\Content.Outlook\F7Z6N2FD\FORM-DRH-012%20Demande%20de%20recrutement%20Adm%20V3%20pro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E077B1D8E54FC7BBF9ED6141339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026AD-45A4-4D67-90DF-503FAB0913E0}"/>
      </w:docPartPr>
      <w:docPartBody>
        <w:p w:rsidR="0023554C" w:rsidRDefault="00BF456B">
          <w:pPr>
            <w:pStyle w:val="1FE077B1D8E54FC7BBF9ED6141339931"/>
          </w:pPr>
          <w:r w:rsidRPr="00AA32C1">
            <w:rPr>
              <w:rStyle w:val="Textedelespacerserv"/>
            </w:rPr>
            <w:t>Choisissez un élément.</w:t>
          </w:r>
        </w:p>
      </w:docPartBody>
    </w:docPart>
    <w:docPart>
      <w:docPartPr>
        <w:name w:val="6A58B05F4CBE445A805090A41885E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DFC9C-B4BD-4AE3-A0EE-843DFFEC4485}"/>
      </w:docPartPr>
      <w:docPartBody>
        <w:p w:rsidR="0023554C" w:rsidRDefault="00BF456B">
          <w:pPr>
            <w:pStyle w:val="6A58B05F4CBE445A805090A41885E554"/>
          </w:pPr>
          <w:r w:rsidRPr="00AA32C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B"/>
    <w:rsid w:val="0023554C"/>
    <w:rsid w:val="00324192"/>
    <w:rsid w:val="00B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FE077B1D8E54FC7BBF9ED6141339931">
    <w:name w:val="1FE077B1D8E54FC7BBF9ED6141339931"/>
  </w:style>
  <w:style w:type="paragraph" w:customStyle="1" w:styleId="6A58B05F4CBE445A805090A41885E554">
    <w:name w:val="6A58B05F4CBE445A805090A41885E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5CC4-01EA-4A8E-A26A-077FC3E4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FORM-DRH-012 Demande de recrutement Adm V3 protec</Template>
  <TotalTime>70</TotalTime>
  <Pages>1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N/Réf</vt:lpstr>
    </vt:vector>
  </TitlesOfParts>
  <Company>Hewlett-Packard Company</Company>
  <LinksUpToDate>false</LinksUpToDate>
  <CharactersWithSpaces>4522</CharactersWithSpaces>
  <SharedDoc>false</SharedDoc>
  <HLinks>
    <vt:vector size="6" baseType="variant"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mailto:helen.margerie@mondial-protection.fr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N/Réf</dc:title>
  <dc:subject/>
  <dc:creator>Radia</dc:creator>
  <cp:keywords/>
  <cp:lastModifiedBy/>
  <cp:revision>1</cp:revision>
  <cp:lastPrinted>2017-07-10T16:19:00Z</cp:lastPrinted>
  <dcterms:created xsi:type="dcterms:W3CDTF">2021-02-23T13:59:00Z</dcterms:created>
  <dcterms:modified xsi:type="dcterms:W3CDTF">1899-12-31T23:00:00Z</dcterms:modified>
</cp:coreProperties>
</file>